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3F" w:rsidRDefault="005C133F" w:rsidP="00AB296E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AVVISO WATER GAMES</w:t>
      </w:r>
    </w:p>
    <w:p w:rsidR="005C133F" w:rsidRPr="00AB296E" w:rsidRDefault="005C133F" w:rsidP="00773C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Mercoledì 27 giugno si terranno i giochi d’acqua all’aperto, condizioni meteo permettendo. I partecipanti al campo dovranno portare un cambio di abbigliamento completo, biancheria intima compresa, un telo da bagno e un cambio scarpe. Il tutto dovrà essere inserito in un sacchetto di plastica per riporre, poi, gli indumenti bagnati. Le coordinatrici del campo provvederanno ad aiutare i bambini ad asciugare i capelli.</w:t>
      </w:r>
    </w:p>
    <w:p w:rsidR="005C133F" w:rsidRPr="00D70FAB" w:rsidRDefault="005C133F" w:rsidP="00D70FAB">
      <w:pPr>
        <w:rPr>
          <w:rFonts w:ascii="Arial" w:hAnsi="Arial" w:cs="Arial"/>
        </w:rPr>
      </w:pPr>
    </w:p>
    <w:p w:rsidR="005C133F" w:rsidRPr="00D70FAB" w:rsidRDefault="005C133F" w:rsidP="00D70FAB">
      <w:pPr>
        <w:rPr>
          <w:rFonts w:ascii="Arial" w:hAnsi="Arial" w:cs="Arial"/>
        </w:rPr>
      </w:pPr>
    </w:p>
    <w:p w:rsidR="005C133F" w:rsidRPr="00D70FAB" w:rsidRDefault="005C133F" w:rsidP="00D70FAB">
      <w:pPr>
        <w:rPr>
          <w:rFonts w:ascii="Arial" w:hAnsi="Arial" w:cs="Arial"/>
        </w:rPr>
      </w:pPr>
    </w:p>
    <w:p w:rsidR="005C133F" w:rsidRPr="00D70FAB" w:rsidRDefault="005C133F" w:rsidP="00D70FAB">
      <w:pPr>
        <w:rPr>
          <w:rFonts w:ascii="Arial" w:hAnsi="Arial" w:cs="Arial"/>
        </w:rPr>
      </w:pPr>
    </w:p>
    <w:p w:rsidR="005C133F" w:rsidRPr="00D70FAB" w:rsidRDefault="005C133F" w:rsidP="00F9607E">
      <w:pPr>
        <w:rPr>
          <w:rFonts w:ascii="Arial" w:hAnsi="Arial" w:cs="Arial"/>
        </w:rPr>
      </w:pPr>
    </w:p>
    <w:sectPr w:rsidR="005C133F" w:rsidRPr="00D70FAB" w:rsidSect="0032584B">
      <w:footerReference w:type="default" r:id="rId7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3F" w:rsidRDefault="005C133F" w:rsidP="00B30F8A">
      <w:pPr>
        <w:spacing w:after="0" w:line="240" w:lineRule="auto"/>
      </w:pPr>
      <w:r>
        <w:separator/>
      </w:r>
    </w:p>
  </w:endnote>
  <w:endnote w:type="continuationSeparator" w:id="0">
    <w:p w:rsidR="005C133F" w:rsidRDefault="005C133F" w:rsidP="00B3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3F" w:rsidRDefault="005C133F">
    <w:pPr>
      <w:pStyle w:val="Footer"/>
    </w:pPr>
  </w:p>
  <w:p w:rsidR="005C133F" w:rsidRDefault="005C133F">
    <w:pPr>
      <w:pStyle w:val="Footer"/>
    </w:pPr>
  </w:p>
  <w:p w:rsidR="005C133F" w:rsidRDefault="005C133F">
    <w:pPr>
      <w:pStyle w:val="Footer"/>
    </w:pPr>
  </w:p>
  <w:p w:rsidR="005C133F" w:rsidRDefault="005C13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3F" w:rsidRDefault="005C133F" w:rsidP="00B30F8A">
      <w:pPr>
        <w:spacing w:after="0" w:line="240" w:lineRule="auto"/>
      </w:pPr>
      <w:r>
        <w:separator/>
      </w:r>
    </w:p>
  </w:footnote>
  <w:footnote w:type="continuationSeparator" w:id="0">
    <w:p w:rsidR="005C133F" w:rsidRDefault="005C133F" w:rsidP="00B30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897"/>
    <w:multiLevelType w:val="hybridMultilevel"/>
    <w:tmpl w:val="1834F9A0"/>
    <w:lvl w:ilvl="0" w:tplc="654691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172F"/>
    <w:multiLevelType w:val="multilevel"/>
    <w:tmpl w:val="4CEC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E3CDB"/>
    <w:multiLevelType w:val="hybridMultilevel"/>
    <w:tmpl w:val="DC9A890A"/>
    <w:lvl w:ilvl="0" w:tplc="319EE0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917632"/>
    <w:multiLevelType w:val="hybridMultilevel"/>
    <w:tmpl w:val="6A189478"/>
    <w:lvl w:ilvl="0" w:tplc="319EE0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B40F95"/>
    <w:multiLevelType w:val="hybridMultilevel"/>
    <w:tmpl w:val="732CD424"/>
    <w:lvl w:ilvl="0" w:tplc="319EE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998"/>
    <w:rsid w:val="000109EF"/>
    <w:rsid w:val="0003670D"/>
    <w:rsid w:val="00036D2B"/>
    <w:rsid w:val="00060B65"/>
    <w:rsid w:val="00063EA1"/>
    <w:rsid w:val="0008047C"/>
    <w:rsid w:val="000930AB"/>
    <w:rsid w:val="000A60DF"/>
    <w:rsid w:val="000A72A4"/>
    <w:rsid w:val="000B5670"/>
    <w:rsid w:val="000C2051"/>
    <w:rsid w:val="000C3725"/>
    <w:rsid w:val="000D5310"/>
    <w:rsid w:val="000D7C5A"/>
    <w:rsid w:val="000E1B91"/>
    <w:rsid w:val="000E72CD"/>
    <w:rsid w:val="000F4BB8"/>
    <w:rsid w:val="001306C8"/>
    <w:rsid w:val="00135790"/>
    <w:rsid w:val="001425DF"/>
    <w:rsid w:val="00160E1D"/>
    <w:rsid w:val="00172C0A"/>
    <w:rsid w:val="00180183"/>
    <w:rsid w:val="0018712B"/>
    <w:rsid w:val="00190892"/>
    <w:rsid w:val="0019273F"/>
    <w:rsid w:val="001C1FAC"/>
    <w:rsid w:val="001D1D84"/>
    <w:rsid w:val="001D4D1D"/>
    <w:rsid w:val="001E465F"/>
    <w:rsid w:val="002536BC"/>
    <w:rsid w:val="00263827"/>
    <w:rsid w:val="00274B97"/>
    <w:rsid w:val="00282986"/>
    <w:rsid w:val="002935A3"/>
    <w:rsid w:val="00293D1A"/>
    <w:rsid w:val="002A2E32"/>
    <w:rsid w:val="002A4434"/>
    <w:rsid w:val="002A7402"/>
    <w:rsid w:val="002C06F6"/>
    <w:rsid w:val="002D5570"/>
    <w:rsid w:val="002D572F"/>
    <w:rsid w:val="002E1522"/>
    <w:rsid w:val="002E7A16"/>
    <w:rsid w:val="00323ECB"/>
    <w:rsid w:val="0032584B"/>
    <w:rsid w:val="00335443"/>
    <w:rsid w:val="00341CBB"/>
    <w:rsid w:val="00342E16"/>
    <w:rsid w:val="0036091D"/>
    <w:rsid w:val="003744CE"/>
    <w:rsid w:val="00391F7C"/>
    <w:rsid w:val="003B3017"/>
    <w:rsid w:val="003B3298"/>
    <w:rsid w:val="003C193D"/>
    <w:rsid w:val="003D2BD5"/>
    <w:rsid w:val="003D3DE0"/>
    <w:rsid w:val="003E76C1"/>
    <w:rsid w:val="00403D39"/>
    <w:rsid w:val="00405607"/>
    <w:rsid w:val="00433A46"/>
    <w:rsid w:val="00437E48"/>
    <w:rsid w:val="0045011E"/>
    <w:rsid w:val="004513FE"/>
    <w:rsid w:val="00473392"/>
    <w:rsid w:val="00480270"/>
    <w:rsid w:val="004C6AC6"/>
    <w:rsid w:val="004D1946"/>
    <w:rsid w:val="004E0B49"/>
    <w:rsid w:val="004E16F3"/>
    <w:rsid w:val="004E4212"/>
    <w:rsid w:val="004F1D05"/>
    <w:rsid w:val="004F2B89"/>
    <w:rsid w:val="00511ABE"/>
    <w:rsid w:val="00553D84"/>
    <w:rsid w:val="00573136"/>
    <w:rsid w:val="00590B3A"/>
    <w:rsid w:val="00592994"/>
    <w:rsid w:val="005A0FB0"/>
    <w:rsid w:val="005A18AE"/>
    <w:rsid w:val="005B6A38"/>
    <w:rsid w:val="005C133F"/>
    <w:rsid w:val="005C5A0D"/>
    <w:rsid w:val="005D2385"/>
    <w:rsid w:val="005E58A3"/>
    <w:rsid w:val="005F475F"/>
    <w:rsid w:val="005F629D"/>
    <w:rsid w:val="0062089B"/>
    <w:rsid w:val="00660AA4"/>
    <w:rsid w:val="006813FB"/>
    <w:rsid w:val="00683C11"/>
    <w:rsid w:val="00692147"/>
    <w:rsid w:val="006B5E34"/>
    <w:rsid w:val="006D36ED"/>
    <w:rsid w:val="006F19B2"/>
    <w:rsid w:val="006F1B01"/>
    <w:rsid w:val="00717F8C"/>
    <w:rsid w:val="00724853"/>
    <w:rsid w:val="00724A2A"/>
    <w:rsid w:val="00734739"/>
    <w:rsid w:val="00735A42"/>
    <w:rsid w:val="0074528E"/>
    <w:rsid w:val="007531BF"/>
    <w:rsid w:val="0075411F"/>
    <w:rsid w:val="00763140"/>
    <w:rsid w:val="0076369D"/>
    <w:rsid w:val="0077307D"/>
    <w:rsid w:val="00773C2A"/>
    <w:rsid w:val="00775D5F"/>
    <w:rsid w:val="0077651A"/>
    <w:rsid w:val="00783BD5"/>
    <w:rsid w:val="00786B4D"/>
    <w:rsid w:val="007A00AA"/>
    <w:rsid w:val="007B4A40"/>
    <w:rsid w:val="007B5AC4"/>
    <w:rsid w:val="007C1ADB"/>
    <w:rsid w:val="007D36FA"/>
    <w:rsid w:val="007D5352"/>
    <w:rsid w:val="007D723E"/>
    <w:rsid w:val="00803E46"/>
    <w:rsid w:val="0080583E"/>
    <w:rsid w:val="008238FB"/>
    <w:rsid w:val="00824DFC"/>
    <w:rsid w:val="00825FD4"/>
    <w:rsid w:val="00832D98"/>
    <w:rsid w:val="0084294B"/>
    <w:rsid w:val="008557B2"/>
    <w:rsid w:val="00890C30"/>
    <w:rsid w:val="00893F17"/>
    <w:rsid w:val="008B64D7"/>
    <w:rsid w:val="008B75BF"/>
    <w:rsid w:val="008C7998"/>
    <w:rsid w:val="008D7E5F"/>
    <w:rsid w:val="008F481E"/>
    <w:rsid w:val="008F6741"/>
    <w:rsid w:val="00902F6A"/>
    <w:rsid w:val="00911418"/>
    <w:rsid w:val="00915847"/>
    <w:rsid w:val="0091724A"/>
    <w:rsid w:val="009219B7"/>
    <w:rsid w:val="0092612D"/>
    <w:rsid w:val="00936261"/>
    <w:rsid w:val="00936D28"/>
    <w:rsid w:val="00941081"/>
    <w:rsid w:val="00947D78"/>
    <w:rsid w:val="00955F25"/>
    <w:rsid w:val="00960849"/>
    <w:rsid w:val="00966052"/>
    <w:rsid w:val="009678B6"/>
    <w:rsid w:val="009814CB"/>
    <w:rsid w:val="009857CC"/>
    <w:rsid w:val="009971E3"/>
    <w:rsid w:val="009A2D9F"/>
    <w:rsid w:val="009A5D13"/>
    <w:rsid w:val="009A6B1B"/>
    <w:rsid w:val="009C0F24"/>
    <w:rsid w:val="009C592B"/>
    <w:rsid w:val="009D44BE"/>
    <w:rsid w:val="009E233C"/>
    <w:rsid w:val="009F4A60"/>
    <w:rsid w:val="00A0652A"/>
    <w:rsid w:val="00A0731A"/>
    <w:rsid w:val="00A25E6A"/>
    <w:rsid w:val="00A457AA"/>
    <w:rsid w:val="00A71116"/>
    <w:rsid w:val="00A841C3"/>
    <w:rsid w:val="00AB296E"/>
    <w:rsid w:val="00AB710F"/>
    <w:rsid w:val="00AB79D9"/>
    <w:rsid w:val="00AD6D29"/>
    <w:rsid w:val="00AE53DB"/>
    <w:rsid w:val="00B11D28"/>
    <w:rsid w:val="00B30F8A"/>
    <w:rsid w:val="00B31907"/>
    <w:rsid w:val="00B358C5"/>
    <w:rsid w:val="00B37BA7"/>
    <w:rsid w:val="00B37FCC"/>
    <w:rsid w:val="00B463CB"/>
    <w:rsid w:val="00B52031"/>
    <w:rsid w:val="00B637DE"/>
    <w:rsid w:val="00BA7F7A"/>
    <w:rsid w:val="00BB00F1"/>
    <w:rsid w:val="00BE7AC4"/>
    <w:rsid w:val="00C018BE"/>
    <w:rsid w:val="00C02CD1"/>
    <w:rsid w:val="00C0712D"/>
    <w:rsid w:val="00C11CF9"/>
    <w:rsid w:val="00C140F4"/>
    <w:rsid w:val="00C25A6B"/>
    <w:rsid w:val="00C2627C"/>
    <w:rsid w:val="00C37194"/>
    <w:rsid w:val="00C414AC"/>
    <w:rsid w:val="00C62E41"/>
    <w:rsid w:val="00C62E90"/>
    <w:rsid w:val="00C65283"/>
    <w:rsid w:val="00C77147"/>
    <w:rsid w:val="00C774B0"/>
    <w:rsid w:val="00C7752A"/>
    <w:rsid w:val="00C8210D"/>
    <w:rsid w:val="00C845EB"/>
    <w:rsid w:val="00C93A24"/>
    <w:rsid w:val="00CA7E24"/>
    <w:rsid w:val="00CB2FDF"/>
    <w:rsid w:val="00CC6E68"/>
    <w:rsid w:val="00CC74D5"/>
    <w:rsid w:val="00CF5112"/>
    <w:rsid w:val="00D441DD"/>
    <w:rsid w:val="00D503D3"/>
    <w:rsid w:val="00D546DD"/>
    <w:rsid w:val="00D62A46"/>
    <w:rsid w:val="00D70FAB"/>
    <w:rsid w:val="00D768DC"/>
    <w:rsid w:val="00D80F50"/>
    <w:rsid w:val="00D87558"/>
    <w:rsid w:val="00D9435B"/>
    <w:rsid w:val="00DA524A"/>
    <w:rsid w:val="00DB3565"/>
    <w:rsid w:val="00DB4C83"/>
    <w:rsid w:val="00DD5AE6"/>
    <w:rsid w:val="00DF402B"/>
    <w:rsid w:val="00DF5A4A"/>
    <w:rsid w:val="00E03AD6"/>
    <w:rsid w:val="00E03DD6"/>
    <w:rsid w:val="00E10176"/>
    <w:rsid w:val="00E1332A"/>
    <w:rsid w:val="00E270E4"/>
    <w:rsid w:val="00E47B28"/>
    <w:rsid w:val="00E54069"/>
    <w:rsid w:val="00E549EC"/>
    <w:rsid w:val="00E62703"/>
    <w:rsid w:val="00E66351"/>
    <w:rsid w:val="00E85A24"/>
    <w:rsid w:val="00EA4E76"/>
    <w:rsid w:val="00EC29BC"/>
    <w:rsid w:val="00ED5AA4"/>
    <w:rsid w:val="00F002AF"/>
    <w:rsid w:val="00F00D0C"/>
    <w:rsid w:val="00F07EE7"/>
    <w:rsid w:val="00F137D4"/>
    <w:rsid w:val="00F27AF4"/>
    <w:rsid w:val="00F27E57"/>
    <w:rsid w:val="00F304D4"/>
    <w:rsid w:val="00F352D5"/>
    <w:rsid w:val="00F3690D"/>
    <w:rsid w:val="00F466D0"/>
    <w:rsid w:val="00F51DA1"/>
    <w:rsid w:val="00F66BE2"/>
    <w:rsid w:val="00F7393F"/>
    <w:rsid w:val="00F9607E"/>
    <w:rsid w:val="00FB7BC5"/>
    <w:rsid w:val="00FC612E"/>
    <w:rsid w:val="00FE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2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47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5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36F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7B28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755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36FA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8C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9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0B3A"/>
    <w:pPr>
      <w:ind w:left="720"/>
      <w:contextualSpacing/>
    </w:pPr>
  </w:style>
  <w:style w:type="table" w:styleId="TableGrid">
    <w:name w:val="Table Grid"/>
    <w:basedOn w:val="TableNormal"/>
    <w:uiPriority w:val="99"/>
    <w:rsid w:val="009678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3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0F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3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0F8A"/>
    <w:rPr>
      <w:rFonts w:cs="Times New Roman"/>
    </w:rPr>
  </w:style>
  <w:style w:type="character" w:styleId="Strong">
    <w:name w:val="Strong"/>
    <w:basedOn w:val="DefaultParagraphFont"/>
    <w:uiPriority w:val="99"/>
    <w:qFormat/>
    <w:rsid w:val="00E47B2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8755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77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haring-screen-reader-text">
    <w:name w:val="sharing-screen-reader-text"/>
    <w:basedOn w:val="DefaultParagraphFont"/>
    <w:uiPriority w:val="99"/>
    <w:rsid w:val="007D36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66</Words>
  <Characters>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WATER GAMES</dc:title>
  <dc:subject/>
  <dc:creator>Alex</dc:creator>
  <cp:keywords/>
  <dc:description/>
  <cp:lastModifiedBy>Annunziata</cp:lastModifiedBy>
  <cp:revision>2</cp:revision>
  <cp:lastPrinted>2018-02-18T18:47:00Z</cp:lastPrinted>
  <dcterms:created xsi:type="dcterms:W3CDTF">2018-06-26T07:17:00Z</dcterms:created>
  <dcterms:modified xsi:type="dcterms:W3CDTF">2018-06-26T07:17:00Z</dcterms:modified>
</cp:coreProperties>
</file>