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03" w:rsidRPr="009852C0" w:rsidRDefault="00C81A03" w:rsidP="009852C0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852C0">
        <w:rPr>
          <w:rFonts w:ascii="Arial" w:hAnsi="Arial" w:cs="Arial"/>
          <w:sz w:val="28"/>
          <w:szCs w:val="28"/>
        </w:rPr>
        <w:t>“ENGLISH SUMMER CAMP”</w:t>
      </w:r>
    </w:p>
    <w:p w:rsidR="00C81A03" w:rsidRDefault="00C81A03" w:rsidP="009852C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852C0">
        <w:rPr>
          <w:rFonts w:ascii="Arial" w:hAnsi="Arial" w:cs="Arial"/>
          <w:sz w:val="20"/>
          <w:szCs w:val="20"/>
        </w:rPr>
        <w:t>COMUNICAZIONI</w:t>
      </w:r>
    </w:p>
    <w:p w:rsidR="00C81A03" w:rsidRPr="009852C0" w:rsidRDefault="00C81A03" w:rsidP="009852C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81A03" w:rsidRDefault="00C81A03" w:rsidP="00703560">
      <w:pPr>
        <w:spacing w:after="0"/>
        <w:jc w:val="both"/>
        <w:rPr>
          <w:rFonts w:ascii="Arial" w:hAnsi="Arial" w:cs="Arial"/>
        </w:rPr>
      </w:pPr>
    </w:p>
    <w:p w:rsidR="00C81A03" w:rsidRDefault="00C81A03" w:rsidP="00703560">
      <w:pPr>
        <w:spacing w:after="0"/>
        <w:jc w:val="both"/>
        <w:rPr>
          <w:rFonts w:ascii="Arial" w:hAnsi="Arial" w:cs="Arial"/>
        </w:rPr>
      </w:pPr>
    </w:p>
    <w:p w:rsidR="00C81A03" w:rsidRDefault="00C81A03" w:rsidP="00703560">
      <w:pPr>
        <w:spacing w:after="0"/>
        <w:jc w:val="both"/>
        <w:rPr>
          <w:rFonts w:ascii="Arial" w:hAnsi="Arial" w:cs="Arial"/>
        </w:rPr>
      </w:pPr>
    </w:p>
    <w:p w:rsidR="00C81A03" w:rsidRDefault="00C81A03" w:rsidP="007035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Lunedì 18 giugno 2018, presso la Scuola Secondaria “E. Mattei”, inizierà il campo estivo che terminerà venerdì 29 giugno.</w:t>
      </w:r>
    </w:p>
    <w:p w:rsidR="00C81A03" w:rsidRDefault="00C81A03" w:rsidP="007035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 partecipanti potranno essere accompagnati a scuola dalle ore 8:45 alle ore 9:00 e dovranno essere ripresi dai genitori o dalle persone autorizzate alle ore 16.30.       </w:t>
      </w:r>
    </w:p>
    <w:p w:rsidR="00C81A03" w:rsidRDefault="00C81A03" w:rsidP="007035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 ricorda che il materiale scolastico necessario allo svolgimento delle attività sarà fornito dall’associazione Lingue senza Frontiere, mentre i pasti dovranno essere portati da casa. Bisognerà provvedere allo spuntino di mezza mattina, al pranzo e alla merenda del pomeriggio.</w:t>
      </w:r>
    </w:p>
    <w:p w:rsidR="00C81A03" w:rsidRDefault="00C81A03" w:rsidP="00703560">
      <w:pPr>
        <w:spacing w:after="0"/>
        <w:jc w:val="both"/>
        <w:rPr>
          <w:rFonts w:ascii="Arial" w:hAnsi="Arial" w:cs="Arial"/>
        </w:rPr>
      </w:pPr>
    </w:p>
    <w:p w:rsidR="00C81A03" w:rsidRPr="00703560" w:rsidRDefault="00C81A03" w:rsidP="00703560">
      <w:pPr>
        <w:spacing w:after="0"/>
        <w:jc w:val="both"/>
        <w:rPr>
          <w:rFonts w:ascii="Arial" w:hAnsi="Arial" w:cs="Arial"/>
          <w:b/>
        </w:rPr>
      </w:pPr>
      <w:r w:rsidRPr="00703560">
        <w:rPr>
          <w:rFonts w:ascii="Arial" w:hAnsi="Arial" w:cs="Arial"/>
          <w:b/>
        </w:rPr>
        <w:t xml:space="preserve">Tutte le comunicazioni riguardanti il campo saranno pubblicate sul sito del nostro Istituto Comprensivo all’indirizzo </w:t>
      </w:r>
      <w:hyperlink r:id="rId7" w:history="1">
        <w:r w:rsidRPr="00703560">
          <w:rPr>
            <w:rStyle w:val="Hyperlink"/>
            <w:rFonts w:ascii="Arial" w:hAnsi="Arial" w:cs="Arial"/>
            <w:b/>
          </w:rPr>
          <w:t>www.medialama.gov.it</w:t>
        </w:r>
      </w:hyperlink>
      <w:r w:rsidRPr="0070356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nella sezione News, pertanto </w:t>
      </w:r>
      <w:r w:rsidRPr="00703560">
        <w:rPr>
          <w:rFonts w:ascii="Arial" w:hAnsi="Arial" w:cs="Arial"/>
          <w:b/>
        </w:rPr>
        <w:t>si consiglia di visitarlo frequentemente.</w:t>
      </w:r>
    </w:p>
    <w:p w:rsidR="00C81A03" w:rsidRPr="00703560" w:rsidRDefault="00C81A03" w:rsidP="00703560">
      <w:pPr>
        <w:tabs>
          <w:tab w:val="left" w:pos="2432"/>
        </w:tabs>
        <w:spacing w:after="0"/>
        <w:jc w:val="both"/>
        <w:rPr>
          <w:rFonts w:ascii="Arial" w:hAnsi="Arial" w:cs="Arial"/>
          <w:b/>
        </w:rPr>
      </w:pPr>
      <w:r w:rsidRPr="00703560">
        <w:rPr>
          <w:rFonts w:ascii="Arial" w:hAnsi="Arial" w:cs="Arial"/>
          <w:b/>
        </w:rPr>
        <w:tab/>
      </w:r>
    </w:p>
    <w:p w:rsidR="00C81A03" w:rsidRPr="00703560" w:rsidRDefault="00C81A03" w:rsidP="00D70FAB">
      <w:pPr>
        <w:rPr>
          <w:rFonts w:ascii="Arial" w:hAnsi="Arial" w:cs="Arial"/>
        </w:rPr>
      </w:pPr>
    </w:p>
    <w:p w:rsidR="00C81A03" w:rsidRPr="00D70FAB" w:rsidRDefault="00C81A03" w:rsidP="00D70FAB">
      <w:pPr>
        <w:rPr>
          <w:rFonts w:ascii="Arial" w:hAnsi="Arial" w:cs="Arial"/>
        </w:rPr>
      </w:pPr>
    </w:p>
    <w:p w:rsidR="00C81A03" w:rsidRPr="00D70FAB" w:rsidRDefault="00C81A03" w:rsidP="00D70FAB">
      <w:pPr>
        <w:rPr>
          <w:rFonts w:ascii="Arial" w:hAnsi="Arial" w:cs="Arial"/>
        </w:rPr>
      </w:pPr>
    </w:p>
    <w:p w:rsidR="00C81A03" w:rsidRPr="00D70FAB" w:rsidRDefault="00C81A03" w:rsidP="00F9607E">
      <w:pPr>
        <w:rPr>
          <w:rFonts w:ascii="Arial" w:hAnsi="Arial" w:cs="Arial"/>
        </w:rPr>
      </w:pPr>
    </w:p>
    <w:sectPr w:rsidR="00C81A03" w:rsidRPr="00D70FAB" w:rsidSect="0032584B">
      <w:footerReference w:type="default" r:id="rId8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A03" w:rsidRDefault="00C81A03" w:rsidP="00B30F8A">
      <w:pPr>
        <w:spacing w:after="0" w:line="240" w:lineRule="auto"/>
      </w:pPr>
      <w:r>
        <w:separator/>
      </w:r>
    </w:p>
  </w:endnote>
  <w:endnote w:type="continuationSeparator" w:id="0">
    <w:p w:rsidR="00C81A03" w:rsidRDefault="00C81A03" w:rsidP="00B3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A03" w:rsidRDefault="00C81A03">
    <w:pPr>
      <w:pStyle w:val="Footer"/>
    </w:pPr>
  </w:p>
  <w:p w:rsidR="00C81A03" w:rsidRDefault="00C81A03">
    <w:pPr>
      <w:pStyle w:val="Footer"/>
    </w:pPr>
  </w:p>
  <w:p w:rsidR="00C81A03" w:rsidRDefault="00C81A03">
    <w:pPr>
      <w:pStyle w:val="Footer"/>
    </w:pPr>
  </w:p>
  <w:p w:rsidR="00C81A03" w:rsidRDefault="00C81A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A03" w:rsidRDefault="00C81A03" w:rsidP="00B30F8A">
      <w:pPr>
        <w:spacing w:after="0" w:line="240" w:lineRule="auto"/>
      </w:pPr>
      <w:r>
        <w:separator/>
      </w:r>
    </w:p>
  </w:footnote>
  <w:footnote w:type="continuationSeparator" w:id="0">
    <w:p w:rsidR="00C81A03" w:rsidRDefault="00C81A03" w:rsidP="00B30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6897"/>
    <w:multiLevelType w:val="hybridMultilevel"/>
    <w:tmpl w:val="1834F9A0"/>
    <w:lvl w:ilvl="0" w:tplc="654691F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4172F"/>
    <w:multiLevelType w:val="multilevel"/>
    <w:tmpl w:val="4CEC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E3CDB"/>
    <w:multiLevelType w:val="hybridMultilevel"/>
    <w:tmpl w:val="DC9A890A"/>
    <w:lvl w:ilvl="0" w:tplc="319EE0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917632"/>
    <w:multiLevelType w:val="hybridMultilevel"/>
    <w:tmpl w:val="6A189478"/>
    <w:lvl w:ilvl="0" w:tplc="319EE0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B40F95"/>
    <w:multiLevelType w:val="hybridMultilevel"/>
    <w:tmpl w:val="732CD424"/>
    <w:lvl w:ilvl="0" w:tplc="319EE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998"/>
    <w:rsid w:val="000109EF"/>
    <w:rsid w:val="0003670D"/>
    <w:rsid w:val="00036D2B"/>
    <w:rsid w:val="00060B65"/>
    <w:rsid w:val="00063EA1"/>
    <w:rsid w:val="0008047C"/>
    <w:rsid w:val="000930AB"/>
    <w:rsid w:val="000A60DF"/>
    <w:rsid w:val="000A72A4"/>
    <w:rsid w:val="000B5670"/>
    <w:rsid w:val="000C2051"/>
    <w:rsid w:val="000C3725"/>
    <w:rsid w:val="000D5310"/>
    <w:rsid w:val="000D7C5A"/>
    <w:rsid w:val="000E1B91"/>
    <w:rsid w:val="000E72CD"/>
    <w:rsid w:val="000F4BB8"/>
    <w:rsid w:val="001306C8"/>
    <w:rsid w:val="00135790"/>
    <w:rsid w:val="001425DF"/>
    <w:rsid w:val="00160E1D"/>
    <w:rsid w:val="00172C0A"/>
    <w:rsid w:val="00180183"/>
    <w:rsid w:val="0018712B"/>
    <w:rsid w:val="00190892"/>
    <w:rsid w:val="0019273F"/>
    <w:rsid w:val="001C1FAC"/>
    <w:rsid w:val="001D1D84"/>
    <w:rsid w:val="001D4D1D"/>
    <w:rsid w:val="001E465F"/>
    <w:rsid w:val="002536BC"/>
    <w:rsid w:val="00274B97"/>
    <w:rsid w:val="00282986"/>
    <w:rsid w:val="002935A3"/>
    <w:rsid w:val="00293D1A"/>
    <w:rsid w:val="002A2E32"/>
    <w:rsid w:val="002A7402"/>
    <w:rsid w:val="002C06F6"/>
    <w:rsid w:val="002D5570"/>
    <w:rsid w:val="002D572F"/>
    <w:rsid w:val="002E1522"/>
    <w:rsid w:val="002E7A16"/>
    <w:rsid w:val="00323ECB"/>
    <w:rsid w:val="0032584B"/>
    <w:rsid w:val="00335443"/>
    <w:rsid w:val="00341CBB"/>
    <w:rsid w:val="00342E16"/>
    <w:rsid w:val="0036091D"/>
    <w:rsid w:val="003744CE"/>
    <w:rsid w:val="00391F7C"/>
    <w:rsid w:val="003B3017"/>
    <w:rsid w:val="003B3298"/>
    <w:rsid w:val="003C193D"/>
    <w:rsid w:val="003D3DE0"/>
    <w:rsid w:val="003E76C1"/>
    <w:rsid w:val="00403D39"/>
    <w:rsid w:val="00405607"/>
    <w:rsid w:val="00433A46"/>
    <w:rsid w:val="00437E48"/>
    <w:rsid w:val="0045011E"/>
    <w:rsid w:val="004513FE"/>
    <w:rsid w:val="00473392"/>
    <w:rsid w:val="00480270"/>
    <w:rsid w:val="004C6AC6"/>
    <w:rsid w:val="004D1946"/>
    <w:rsid w:val="004E0B49"/>
    <w:rsid w:val="004E16F3"/>
    <w:rsid w:val="004E4212"/>
    <w:rsid w:val="004F1D05"/>
    <w:rsid w:val="004F2B89"/>
    <w:rsid w:val="00511ABE"/>
    <w:rsid w:val="00553D84"/>
    <w:rsid w:val="00573136"/>
    <w:rsid w:val="0057665C"/>
    <w:rsid w:val="00590B3A"/>
    <w:rsid w:val="00592994"/>
    <w:rsid w:val="005A0FB0"/>
    <w:rsid w:val="005A18AE"/>
    <w:rsid w:val="005B6A38"/>
    <w:rsid w:val="005C5A0D"/>
    <w:rsid w:val="005D2385"/>
    <w:rsid w:val="005E58A3"/>
    <w:rsid w:val="005F475F"/>
    <w:rsid w:val="005F629D"/>
    <w:rsid w:val="0062089B"/>
    <w:rsid w:val="00660AA4"/>
    <w:rsid w:val="006813FB"/>
    <w:rsid w:val="00683C11"/>
    <w:rsid w:val="00692147"/>
    <w:rsid w:val="006B5E34"/>
    <w:rsid w:val="006D36ED"/>
    <w:rsid w:val="006F19B2"/>
    <w:rsid w:val="006F1B01"/>
    <w:rsid w:val="00703560"/>
    <w:rsid w:val="00717F8C"/>
    <w:rsid w:val="00724853"/>
    <w:rsid w:val="00724A2A"/>
    <w:rsid w:val="00734739"/>
    <w:rsid w:val="00735A42"/>
    <w:rsid w:val="0074528E"/>
    <w:rsid w:val="007531BF"/>
    <w:rsid w:val="0075411F"/>
    <w:rsid w:val="00763140"/>
    <w:rsid w:val="0076369D"/>
    <w:rsid w:val="0077307D"/>
    <w:rsid w:val="00775D5F"/>
    <w:rsid w:val="0077651A"/>
    <w:rsid w:val="00783BD5"/>
    <w:rsid w:val="00786B4D"/>
    <w:rsid w:val="007A00AA"/>
    <w:rsid w:val="007B4A40"/>
    <w:rsid w:val="007B5AC4"/>
    <w:rsid w:val="007C1ADB"/>
    <w:rsid w:val="007D36FA"/>
    <w:rsid w:val="007D5352"/>
    <w:rsid w:val="007D723E"/>
    <w:rsid w:val="00803E46"/>
    <w:rsid w:val="0080583E"/>
    <w:rsid w:val="008238FB"/>
    <w:rsid w:val="00824DFC"/>
    <w:rsid w:val="00825FD4"/>
    <w:rsid w:val="00832D98"/>
    <w:rsid w:val="0084294B"/>
    <w:rsid w:val="008454DC"/>
    <w:rsid w:val="008557B2"/>
    <w:rsid w:val="00890C30"/>
    <w:rsid w:val="00893F17"/>
    <w:rsid w:val="008B64D7"/>
    <w:rsid w:val="008B6FBD"/>
    <w:rsid w:val="008B75BF"/>
    <w:rsid w:val="008C7998"/>
    <w:rsid w:val="008D7E5F"/>
    <w:rsid w:val="008F481E"/>
    <w:rsid w:val="008F6741"/>
    <w:rsid w:val="00902F6A"/>
    <w:rsid w:val="0090408E"/>
    <w:rsid w:val="00911418"/>
    <w:rsid w:val="00915847"/>
    <w:rsid w:val="0091724A"/>
    <w:rsid w:val="009219B7"/>
    <w:rsid w:val="0092612D"/>
    <w:rsid w:val="00936261"/>
    <w:rsid w:val="00936D28"/>
    <w:rsid w:val="00941081"/>
    <w:rsid w:val="00955F25"/>
    <w:rsid w:val="00960849"/>
    <w:rsid w:val="00966052"/>
    <w:rsid w:val="009678B6"/>
    <w:rsid w:val="009814CB"/>
    <w:rsid w:val="009852C0"/>
    <w:rsid w:val="009857CC"/>
    <w:rsid w:val="009971E3"/>
    <w:rsid w:val="009A2D9F"/>
    <w:rsid w:val="009A5D13"/>
    <w:rsid w:val="009A6B1B"/>
    <w:rsid w:val="009C0F24"/>
    <w:rsid w:val="009C592B"/>
    <w:rsid w:val="009D44BE"/>
    <w:rsid w:val="009E233C"/>
    <w:rsid w:val="009F4A60"/>
    <w:rsid w:val="00A0652A"/>
    <w:rsid w:val="00A0731A"/>
    <w:rsid w:val="00A25E6A"/>
    <w:rsid w:val="00A457AA"/>
    <w:rsid w:val="00A71116"/>
    <w:rsid w:val="00A841C3"/>
    <w:rsid w:val="00AB710F"/>
    <w:rsid w:val="00AB79D9"/>
    <w:rsid w:val="00AC593D"/>
    <w:rsid w:val="00AD6D29"/>
    <w:rsid w:val="00AE2C85"/>
    <w:rsid w:val="00AE53DB"/>
    <w:rsid w:val="00B11D28"/>
    <w:rsid w:val="00B30F8A"/>
    <w:rsid w:val="00B31907"/>
    <w:rsid w:val="00B358C5"/>
    <w:rsid w:val="00B37BA7"/>
    <w:rsid w:val="00B37FCC"/>
    <w:rsid w:val="00B463CB"/>
    <w:rsid w:val="00B52031"/>
    <w:rsid w:val="00B637DE"/>
    <w:rsid w:val="00BA7F7A"/>
    <w:rsid w:val="00BB00F1"/>
    <w:rsid w:val="00BE7AC4"/>
    <w:rsid w:val="00C018BE"/>
    <w:rsid w:val="00C02CD1"/>
    <w:rsid w:val="00C0712D"/>
    <w:rsid w:val="00C11CF9"/>
    <w:rsid w:val="00C140F4"/>
    <w:rsid w:val="00C25A6B"/>
    <w:rsid w:val="00C2627C"/>
    <w:rsid w:val="00C37194"/>
    <w:rsid w:val="00C414AC"/>
    <w:rsid w:val="00C62E41"/>
    <w:rsid w:val="00C65283"/>
    <w:rsid w:val="00C77147"/>
    <w:rsid w:val="00C774B0"/>
    <w:rsid w:val="00C7752A"/>
    <w:rsid w:val="00C81A03"/>
    <w:rsid w:val="00C8210D"/>
    <w:rsid w:val="00C845EB"/>
    <w:rsid w:val="00C93A24"/>
    <w:rsid w:val="00CA7E24"/>
    <w:rsid w:val="00CB2FDF"/>
    <w:rsid w:val="00CC6E68"/>
    <w:rsid w:val="00CC74D5"/>
    <w:rsid w:val="00CF5112"/>
    <w:rsid w:val="00D441DD"/>
    <w:rsid w:val="00D503D3"/>
    <w:rsid w:val="00D546DD"/>
    <w:rsid w:val="00D62A46"/>
    <w:rsid w:val="00D70FAB"/>
    <w:rsid w:val="00D768DC"/>
    <w:rsid w:val="00D80F50"/>
    <w:rsid w:val="00D87558"/>
    <w:rsid w:val="00D9435B"/>
    <w:rsid w:val="00DA524A"/>
    <w:rsid w:val="00DB3565"/>
    <w:rsid w:val="00DB4C83"/>
    <w:rsid w:val="00DF402B"/>
    <w:rsid w:val="00DF5A4A"/>
    <w:rsid w:val="00E03AD6"/>
    <w:rsid w:val="00E03DD6"/>
    <w:rsid w:val="00E10176"/>
    <w:rsid w:val="00E1332A"/>
    <w:rsid w:val="00E270E4"/>
    <w:rsid w:val="00E46A0D"/>
    <w:rsid w:val="00E47B28"/>
    <w:rsid w:val="00E54069"/>
    <w:rsid w:val="00E549EC"/>
    <w:rsid w:val="00E62703"/>
    <w:rsid w:val="00E66351"/>
    <w:rsid w:val="00E85A24"/>
    <w:rsid w:val="00EA4E76"/>
    <w:rsid w:val="00EC29BC"/>
    <w:rsid w:val="00ED5AA4"/>
    <w:rsid w:val="00F002AF"/>
    <w:rsid w:val="00F00D0C"/>
    <w:rsid w:val="00F137D4"/>
    <w:rsid w:val="00F27AF4"/>
    <w:rsid w:val="00F27E57"/>
    <w:rsid w:val="00F304D4"/>
    <w:rsid w:val="00F352D5"/>
    <w:rsid w:val="00F3690D"/>
    <w:rsid w:val="00F466D0"/>
    <w:rsid w:val="00F51DA1"/>
    <w:rsid w:val="00F66BE2"/>
    <w:rsid w:val="00F7393F"/>
    <w:rsid w:val="00F9607E"/>
    <w:rsid w:val="00FB7BC5"/>
    <w:rsid w:val="00FC612E"/>
    <w:rsid w:val="00FE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E2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47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755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36F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7B28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8755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D36FA"/>
    <w:rPr>
      <w:rFonts w:ascii="Cambria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8C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79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90B3A"/>
    <w:pPr>
      <w:ind w:left="720"/>
      <w:contextualSpacing/>
    </w:pPr>
  </w:style>
  <w:style w:type="table" w:styleId="TableGrid">
    <w:name w:val="Table Grid"/>
    <w:basedOn w:val="TableNormal"/>
    <w:uiPriority w:val="99"/>
    <w:rsid w:val="009678B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30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0F8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30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0F8A"/>
    <w:rPr>
      <w:rFonts w:cs="Times New Roman"/>
    </w:rPr>
  </w:style>
  <w:style w:type="character" w:styleId="Strong">
    <w:name w:val="Strong"/>
    <w:basedOn w:val="DefaultParagraphFont"/>
    <w:uiPriority w:val="99"/>
    <w:qFormat/>
    <w:rsid w:val="00E47B2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D8755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775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haring-screen-reader-text">
    <w:name w:val="sharing-screen-reader-text"/>
    <w:basedOn w:val="DefaultParagraphFont"/>
    <w:uiPriority w:val="99"/>
    <w:rsid w:val="007D36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7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dialam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130</Words>
  <Characters>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“ENGLISH SUMMER CAMP”</dc:title>
  <dc:subject/>
  <dc:creator>Alex</dc:creator>
  <cp:keywords/>
  <dc:description/>
  <cp:lastModifiedBy>Annunziata</cp:lastModifiedBy>
  <cp:revision>2</cp:revision>
  <cp:lastPrinted>2018-02-18T18:47:00Z</cp:lastPrinted>
  <dcterms:created xsi:type="dcterms:W3CDTF">2018-06-16T08:27:00Z</dcterms:created>
  <dcterms:modified xsi:type="dcterms:W3CDTF">2018-06-16T08:27:00Z</dcterms:modified>
</cp:coreProperties>
</file>