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C2" w:rsidRDefault="00361DC2" w:rsidP="004F105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 SHOW</w:t>
      </w:r>
    </w:p>
    <w:p w:rsidR="00361DC2" w:rsidRDefault="00361DC2" w:rsidP="004F105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COMUNICAZIONE</w:t>
      </w:r>
    </w:p>
    <w:p w:rsidR="00361DC2" w:rsidRDefault="00361DC2" w:rsidP="004F105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61DC2" w:rsidRDefault="00361DC2" w:rsidP="004F105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61DC2" w:rsidRPr="004F1053" w:rsidRDefault="00361DC2" w:rsidP="004F105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Venerdì 29 giugno, alle ore 16.30, si terrà lo spettacolo finale a conclusione del campo estivo. Seguiranno poi, la cerimonia di consegna degli attestati di partecipazione e una piccola festa di commiato. I genitori sono invitati a partecipare. </w:t>
      </w:r>
    </w:p>
    <w:p w:rsidR="00361DC2" w:rsidRPr="00D70FAB" w:rsidRDefault="00361DC2" w:rsidP="00D70FAB">
      <w:pPr>
        <w:rPr>
          <w:rFonts w:ascii="Arial" w:hAnsi="Arial" w:cs="Arial"/>
        </w:rPr>
      </w:pPr>
    </w:p>
    <w:p w:rsidR="00361DC2" w:rsidRPr="00D70FAB" w:rsidRDefault="00361DC2" w:rsidP="00D70FAB">
      <w:pPr>
        <w:rPr>
          <w:rFonts w:ascii="Arial" w:hAnsi="Arial" w:cs="Arial"/>
        </w:rPr>
      </w:pPr>
    </w:p>
    <w:p w:rsidR="00361DC2" w:rsidRPr="00D70FAB" w:rsidRDefault="00361DC2" w:rsidP="00D70FAB">
      <w:pPr>
        <w:rPr>
          <w:rFonts w:ascii="Arial" w:hAnsi="Arial" w:cs="Arial"/>
        </w:rPr>
      </w:pPr>
    </w:p>
    <w:p w:rsidR="00361DC2" w:rsidRPr="00D70FAB" w:rsidRDefault="00361DC2" w:rsidP="00D70FAB">
      <w:pPr>
        <w:rPr>
          <w:rFonts w:ascii="Arial" w:hAnsi="Arial" w:cs="Arial"/>
        </w:rPr>
      </w:pPr>
    </w:p>
    <w:p w:rsidR="00361DC2" w:rsidRPr="00D70FAB" w:rsidRDefault="00361DC2" w:rsidP="00F9607E">
      <w:pPr>
        <w:rPr>
          <w:rFonts w:ascii="Arial" w:hAnsi="Arial" w:cs="Arial"/>
        </w:rPr>
      </w:pPr>
    </w:p>
    <w:sectPr w:rsidR="00361DC2" w:rsidRPr="00D70FAB" w:rsidSect="0032584B">
      <w:footerReference w:type="default" r:id="rId7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C2" w:rsidRDefault="00361DC2" w:rsidP="00B30F8A">
      <w:pPr>
        <w:spacing w:after="0" w:line="240" w:lineRule="auto"/>
      </w:pPr>
      <w:r>
        <w:separator/>
      </w:r>
    </w:p>
  </w:endnote>
  <w:endnote w:type="continuationSeparator" w:id="0">
    <w:p w:rsidR="00361DC2" w:rsidRDefault="00361DC2" w:rsidP="00B3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C2" w:rsidRDefault="00361DC2">
    <w:pPr>
      <w:pStyle w:val="Footer"/>
    </w:pPr>
  </w:p>
  <w:p w:rsidR="00361DC2" w:rsidRDefault="00361DC2">
    <w:pPr>
      <w:pStyle w:val="Footer"/>
    </w:pPr>
  </w:p>
  <w:p w:rsidR="00361DC2" w:rsidRDefault="00361DC2">
    <w:pPr>
      <w:pStyle w:val="Footer"/>
    </w:pPr>
  </w:p>
  <w:p w:rsidR="00361DC2" w:rsidRDefault="00361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C2" w:rsidRDefault="00361DC2" w:rsidP="00B30F8A">
      <w:pPr>
        <w:spacing w:after="0" w:line="240" w:lineRule="auto"/>
      </w:pPr>
      <w:r>
        <w:separator/>
      </w:r>
    </w:p>
  </w:footnote>
  <w:footnote w:type="continuationSeparator" w:id="0">
    <w:p w:rsidR="00361DC2" w:rsidRDefault="00361DC2" w:rsidP="00B3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897"/>
    <w:multiLevelType w:val="hybridMultilevel"/>
    <w:tmpl w:val="1834F9A0"/>
    <w:lvl w:ilvl="0" w:tplc="654691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72F"/>
    <w:multiLevelType w:val="multilevel"/>
    <w:tmpl w:val="4CEC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E3CDB"/>
    <w:multiLevelType w:val="hybridMultilevel"/>
    <w:tmpl w:val="DC9A890A"/>
    <w:lvl w:ilvl="0" w:tplc="319EE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917632"/>
    <w:multiLevelType w:val="hybridMultilevel"/>
    <w:tmpl w:val="6A189478"/>
    <w:lvl w:ilvl="0" w:tplc="319EE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B40F95"/>
    <w:multiLevelType w:val="hybridMultilevel"/>
    <w:tmpl w:val="732CD424"/>
    <w:lvl w:ilvl="0" w:tplc="319EE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998"/>
    <w:rsid w:val="000109EF"/>
    <w:rsid w:val="0003670D"/>
    <w:rsid w:val="00036D2B"/>
    <w:rsid w:val="00060B65"/>
    <w:rsid w:val="00063EA1"/>
    <w:rsid w:val="0008047C"/>
    <w:rsid w:val="000930AB"/>
    <w:rsid w:val="000A60DF"/>
    <w:rsid w:val="000A72A4"/>
    <w:rsid w:val="000B5670"/>
    <w:rsid w:val="000C2051"/>
    <w:rsid w:val="000C3725"/>
    <w:rsid w:val="000D5310"/>
    <w:rsid w:val="000D7C5A"/>
    <w:rsid w:val="000E1B91"/>
    <w:rsid w:val="000E72CD"/>
    <w:rsid w:val="000F4BB8"/>
    <w:rsid w:val="00113D49"/>
    <w:rsid w:val="001306C8"/>
    <w:rsid w:val="00135790"/>
    <w:rsid w:val="001425DF"/>
    <w:rsid w:val="00160E1D"/>
    <w:rsid w:val="00172C0A"/>
    <w:rsid w:val="00180183"/>
    <w:rsid w:val="0018712B"/>
    <w:rsid w:val="00190892"/>
    <w:rsid w:val="0019273F"/>
    <w:rsid w:val="001C1FAC"/>
    <w:rsid w:val="001D1D84"/>
    <w:rsid w:val="001D4D1D"/>
    <w:rsid w:val="001E465F"/>
    <w:rsid w:val="00213871"/>
    <w:rsid w:val="002536BC"/>
    <w:rsid w:val="00274B97"/>
    <w:rsid w:val="00282986"/>
    <w:rsid w:val="002935A3"/>
    <w:rsid w:val="00293D1A"/>
    <w:rsid w:val="002A2E32"/>
    <w:rsid w:val="002A7402"/>
    <w:rsid w:val="002B1DDB"/>
    <w:rsid w:val="002C06F6"/>
    <w:rsid w:val="002D5570"/>
    <w:rsid w:val="002D572F"/>
    <w:rsid w:val="002E1522"/>
    <w:rsid w:val="002E7A16"/>
    <w:rsid w:val="00323ECB"/>
    <w:rsid w:val="0032584B"/>
    <w:rsid w:val="00335443"/>
    <w:rsid w:val="00341CBB"/>
    <w:rsid w:val="00342E16"/>
    <w:rsid w:val="0036091D"/>
    <w:rsid w:val="00361DC2"/>
    <w:rsid w:val="003744CE"/>
    <w:rsid w:val="00391F7C"/>
    <w:rsid w:val="003B3017"/>
    <w:rsid w:val="003B3298"/>
    <w:rsid w:val="003C193D"/>
    <w:rsid w:val="003D3DE0"/>
    <w:rsid w:val="003E76C1"/>
    <w:rsid w:val="00403D39"/>
    <w:rsid w:val="00405607"/>
    <w:rsid w:val="00433A46"/>
    <w:rsid w:val="0043715B"/>
    <w:rsid w:val="00437E48"/>
    <w:rsid w:val="0045011E"/>
    <w:rsid w:val="004513FE"/>
    <w:rsid w:val="00473392"/>
    <w:rsid w:val="00480270"/>
    <w:rsid w:val="004C6AC6"/>
    <w:rsid w:val="004D1946"/>
    <w:rsid w:val="004E0B49"/>
    <w:rsid w:val="004E16F3"/>
    <w:rsid w:val="004E4212"/>
    <w:rsid w:val="004F1053"/>
    <w:rsid w:val="004F1D05"/>
    <w:rsid w:val="004F2B89"/>
    <w:rsid w:val="00511ABE"/>
    <w:rsid w:val="00553D84"/>
    <w:rsid w:val="00573136"/>
    <w:rsid w:val="00590B3A"/>
    <w:rsid w:val="00592994"/>
    <w:rsid w:val="005A0FB0"/>
    <w:rsid w:val="005A18AE"/>
    <w:rsid w:val="005B6A38"/>
    <w:rsid w:val="005C5A0D"/>
    <w:rsid w:val="005D2385"/>
    <w:rsid w:val="005E58A3"/>
    <w:rsid w:val="005F475F"/>
    <w:rsid w:val="005F629D"/>
    <w:rsid w:val="00607152"/>
    <w:rsid w:val="0062089B"/>
    <w:rsid w:val="00660AA4"/>
    <w:rsid w:val="00664215"/>
    <w:rsid w:val="006813FB"/>
    <w:rsid w:val="00683C11"/>
    <w:rsid w:val="00692147"/>
    <w:rsid w:val="006B5E34"/>
    <w:rsid w:val="006D36ED"/>
    <w:rsid w:val="006F19B2"/>
    <w:rsid w:val="006F1B01"/>
    <w:rsid w:val="00717F8C"/>
    <w:rsid w:val="00724853"/>
    <w:rsid w:val="00724A2A"/>
    <w:rsid w:val="00734739"/>
    <w:rsid w:val="00735A42"/>
    <w:rsid w:val="00737CC1"/>
    <w:rsid w:val="0074528E"/>
    <w:rsid w:val="007531BF"/>
    <w:rsid w:val="0075411F"/>
    <w:rsid w:val="00763140"/>
    <w:rsid w:val="0076369D"/>
    <w:rsid w:val="0077307D"/>
    <w:rsid w:val="00775D5F"/>
    <w:rsid w:val="0077651A"/>
    <w:rsid w:val="00783BD5"/>
    <w:rsid w:val="00786B4D"/>
    <w:rsid w:val="007A00AA"/>
    <w:rsid w:val="007B4A40"/>
    <w:rsid w:val="007B5AC4"/>
    <w:rsid w:val="007C1ADB"/>
    <w:rsid w:val="007D36FA"/>
    <w:rsid w:val="007D5352"/>
    <w:rsid w:val="007D723E"/>
    <w:rsid w:val="00803E46"/>
    <w:rsid w:val="0080583E"/>
    <w:rsid w:val="008238FB"/>
    <w:rsid w:val="00824DFC"/>
    <w:rsid w:val="00825FD4"/>
    <w:rsid w:val="00832D98"/>
    <w:rsid w:val="0084294B"/>
    <w:rsid w:val="008557B2"/>
    <w:rsid w:val="00890C30"/>
    <w:rsid w:val="00893F17"/>
    <w:rsid w:val="008B64D7"/>
    <w:rsid w:val="008B75BF"/>
    <w:rsid w:val="008C7998"/>
    <w:rsid w:val="008D7E5F"/>
    <w:rsid w:val="008F481E"/>
    <w:rsid w:val="008F6741"/>
    <w:rsid w:val="00902F6A"/>
    <w:rsid w:val="00911418"/>
    <w:rsid w:val="00915847"/>
    <w:rsid w:val="0091724A"/>
    <w:rsid w:val="009219B7"/>
    <w:rsid w:val="0092612D"/>
    <w:rsid w:val="00936261"/>
    <w:rsid w:val="00936D28"/>
    <w:rsid w:val="00937C4E"/>
    <w:rsid w:val="00941081"/>
    <w:rsid w:val="00955F25"/>
    <w:rsid w:val="00960849"/>
    <w:rsid w:val="00966052"/>
    <w:rsid w:val="009678B6"/>
    <w:rsid w:val="009814CB"/>
    <w:rsid w:val="009857CC"/>
    <w:rsid w:val="009971E3"/>
    <w:rsid w:val="009A2D9F"/>
    <w:rsid w:val="009A5D13"/>
    <w:rsid w:val="009A6B1B"/>
    <w:rsid w:val="009C0F24"/>
    <w:rsid w:val="009C592B"/>
    <w:rsid w:val="009D42FE"/>
    <w:rsid w:val="009D44BE"/>
    <w:rsid w:val="009E233C"/>
    <w:rsid w:val="009F4A60"/>
    <w:rsid w:val="00A0652A"/>
    <w:rsid w:val="00A0731A"/>
    <w:rsid w:val="00A25E6A"/>
    <w:rsid w:val="00A457AA"/>
    <w:rsid w:val="00A71116"/>
    <w:rsid w:val="00A841C3"/>
    <w:rsid w:val="00AB710F"/>
    <w:rsid w:val="00AB79D9"/>
    <w:rsid w:val="00AD6D29"/>
    <w:rsid w:val="00AE53DB"/>
    <w:rsid w:val="00B11D28"/>
    <w:rsid w:val="00B134F5"/>
    <w:rsid w:val="00B30F8A"/>
    <w:rsid w:val="00B31907"/>
    <w:rsid w:val="00B358C5"/>
    <w:rsid w:val="00B37BA7"/>
    <w:rsid w:val="00B37FCC"/>
    <w:rsid w:val="00B463CB"/>
    <w:rsid w:val="00B52031"/>
    <w:rsid w:val="00B637DE"/>
    <w:rsid w:val="00BA7F7A"/>
    <w:rsid w:val="00BB00F1"/>
    <w:rsid w:val="00BE7AC4"/>
    <w:rsid w:val="00C018BE"/>
    <w:rsid w:val="00C02CD1"/>
    <w:rsid w:val="00C0712D"/>
    <w:rsid w:val="00C11CF9"/>
    <w:rsid w:val="00C140F4"/>
    <w:rsid w:val="00C25A6B"/>
    <w:rsid w:val="00C2627C"/>
    <w:rsid w:val="00C37194"/>
    <w:rsid w:val="00C414AC"/>
    <w:rsid w:val="00C62E41"/>
    <w:rsid w:val="00C65283"/>
    <w:rsid w:val="00C77147"/>
    <w:rsid w:val="00C774B0"/>
    <w:rsid w:val="00C7752A"/>
    <w:rsid w:val="00C8210D"/>
    <w:rsid w:val="00C845EB"/>
    <w:rsid w:val="00C93A24"/>
    <w:rsid w:val="00CA7E24"/>
    <w:rsid w:val="00CB2FDF"/>
    <w:rsid w:val="00CC6E68"/>
    <w:rsid w:val="00CC74D5"/>
    <w:rsid w:val="00CF5112"/>
    <w:rsid w:val="00D441DD"/>
    <w:rsid w:val="00D503D3"/>
    <w:rsid w:val="00D546DD"/>
    <w:rsid w:val="00D62A46"/>
    <w:rsid w:val="00D70FAB"/>
    <w:rsid w:val="00D768DC"/>
    <w:rsid w:val="00D80F50"/>
    <w:rsid w:val="00D87558"/>
    <w:rsid w:val="00D9435B"/>
    <w:rsid w:val="00DA524A"/>
    <w:rsid w:val="00DB0B4D"/>
    <w:rsid w:val="00DB3565"/>
    <w:rsid w:val="00DB4C83"/>
    <w:rsid w:val="00DB6D44"/>
    <w:rsid w:val="00DD7451"/>
    <w:rsid w:val="00DF402B"/>
    <w:rsid w:val="00DF5A4A"/>
    <w:rsid w:val="00E03AD6"/>
    <w:rsid w:val="00E03DD6"/>
    <w:rsid w:val="00E10176"/>
    <w:rsid w:val="00E1332A"/>
    <w:rsid w:val="00E270E4"/>
    <w:rsid w:val="00E47B28"/>
    <w:rsid w:val="00E47DFB"/>
    <w:rsid w:val="00E54069"/>
    <w:rsid w:val="00E549EC"/>
    <w:rsid w:val="00E62703"/>
    <w:rsid w:val="00E66351"/>
    <w:rsid w:val="00E85A24"/>
    <w:rsid w:val="00EA4E76"/>
    <w:rsid w:val="00EC29BC"/>
    <w:rsid w:val="00ED5AA4"/>
    <w:rsid w:val="00F002AF"/>
    <w:rsid w:val="00F00D0C"/>
    <w:rsid w:val="00F137D4"/>
    <w:rsid w:val="00F27AF4"/>
    <w:rsid w:val="00F27E57"/>
    <w:rsid w:val="00F304D4"/>
    <w:rsid w:val="00F352D5"/>
    <w:rsid w:val="00F3690D"/>
    <w:rsid w:val="00F466D0"/>
    <w:rsid w:val="00F51DA1"/>
    <w:rsid w:val="00F66BE2"/>
    <w:rsid w:val="00F7393F"/>
    <w:rsid w:val="00F9607E"/>
    <w:rsid w:val="00FB7BC5"/>
    <w:rsid w:val="00FC612E"/>
    <w:rsid w:val="00FE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7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5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36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7B2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75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36FA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8C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0B3A"/>
    <w:pPr>
      <w:ind w:left="720"/>
      <w:contextualSpacing/>
    </w:pPr>
  </w:style>
  <w:style w:type="table" w:styleId="TableGrid">
    <w:name w:val="Table Grid"/>
    <w:basedOn w:val="TableNormal"/>
    <w:uiPriority w:val="99"/>
    <w:rsid w:val="009678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3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0F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3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0F8A"/>
    <w:rPr>
      <w:rFonts w:cs="Times New Roman"/>
    </w:rPr>
  </w:style>
  <w:style w:type="character" w:styleId="Strong">
    <w:name w:val="Strong"/>
    <w:basedOn w:val="DefaultParagraphFont"/>
    <w:uiPriority w:val="99"/>
    <w:qFormat/>
    <w:rsid w:val="00E47B2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875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77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haring-screen-reader-text">
    <w:name w:val="sharing-screen-reader-text"/>
    <w:basedOn w:val="DefaultParagraphFont"/>
    <w:uiPriority w:val="99"/>
    <w:rsid w:val="007D36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6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41</Words>
  <Characters>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SHOW</dc:title>
  <dc:subject/>
  <dc:creator>Alex</dc:creator>
  <cp:keywords/>
  <dc:description/>
  <cp:lastModifiedBy>Annunziata</cp:lastModifiedBy>
  <cp:revision>2</cp:revision>
  <cp:lastPrinted>2018-02-18T18:47:00Z</cp:lastPrinted>
  <dcterms:created xsi:type="dcterms:W3CDTF">2018-06-28T07:14:00Z</dcterms:created>
  <dcterms:modified xsi:type="dcterms:W3CDTF">2018-06-28T07:14:00Z</dcterms:modified>
</cp:coreProperties>
</file>