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EC" w:rsidRDefault="007079EC" w:rsidP="001B160A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1B160A">
        <w:rPr>
          <w:rFonts w:ascii="Arial" w:hAnsi="Arial" w:cs="Arial"/>
          <w:b/>
          <w:color w:val="FF0000"/>
          <w:sz w:val="40"/>
          <w:szCs w:val="40"/>
        </w:rPr>
        <w:t>FAMILY FUN DAY</w:t>
      </w:r>
    </w:p>
    <w:p w:rsidR="007079EC" w:rsidRDefault="007079EC" w:rsidP="001B160A">
      <w:pPr>
        <w:jc w:val="both"/>
        <w:rPr>
          <w:rFonts w:ascii="Arial" w:hAnsi="Arial" w:cs="Arial"/>
          <w:sz w:val="28"/>
          <w:szCs w:val="28"/>
        </w:rPr>
      </w:pPr>
    </w:p>
    <w:p w:rsidR="007079EC" w:rsidRPr="001B160A" w:rsidRDefault="007079EC" w:rsidP="001B160A">
      <w:pPr>
        <w:jc w:val="both"/>
        <w:rPr>
          <w:rFonts w:ascii="Arial" w:hAnsi="Arial" w:cs="Arial"/>
          <w:sz w:val="28"/>
          <w:szCs w:val="28"/>
        </w:rPr>
      </w:pPr>
      <w:r w:rsidRPr="001B160A">
        <w:rPr>
          <w:rFonts w:ascii="Arial" w:hAnsi="Arial" w:cs="Arial"/>
          <w:sz w:val="28"/>
          <w:szCs w:val="28"/>
        </w:rPr>
        <w:t>Venerdì 22 giugno le famiglie sono invitate a partecipare con i propri figli al pomeriggio di giochi all’aperto organizzati pres</w:t>
      </w:r>
      <w:r>
        <w:rPr>
          <w:rFonts w:ascii="Arial" w:hAnsi="Arial" w:cs="Arial"/>
          <w:sz w:val="28"/>
          <w:szCs w:val="28"/>
        </w:rPr>
        <w:t>so il campo estivo, dalle ore 15</w:t>
      </w:r>
      <w:r w:rsidRPr="001B160A">
        <w:rPr>
          <w:rFonts w:ascii="Arial" w:hAnsi="Arial" w:cs="Arial"/>
          <w:sz w:val="28"/>
          <w:szCs w:val="28"/>
        </w:rPr>
        <w:t>:45 alle ore 16:15. Si consiglia di indossare un abbigliamento comodo.</w:t>
      </w:r>
    </w:p>
    <w:p w:rsidR="007079EC" w:rsidRPr="00D70FAB" w:rsidRDefault="007079EC" w:rsidP="00D70FAB">
      <w:pPr>
        <w:rPr>
          <w:rFonts w:ascii="Arial" w:hAnsi="Arial" w:cs="Arial"/>
        </w:rPr>
      </w:pPr>
    </w:p>
    <w:p w:rsidR="007079EC" w:rsidRPr="00D70FAB" w:rsidRDefault="007079EC" w:rsidP="00D70FAB">
      <w:pPr>
        <w:rPr>
          <w:rFonts w:ascii="Arial" w:hAnsi="Arial" w:cs="Arial"/>
        </w:rPr>
      </w:pPr>
    </w:p>
    <w:p w:rsidR="007079EC" w:rsidRPr="00D70FAB" w:rsidRDefault="007079EC" w:rsidP="00D70FAB">
      <w:pPr>
        <w:rPr>
          <w:rFonts w:ascii="Arial" w:hAnsi="Arial" w:cs="Arial"/>
        </w:rPr>
      </w:pPr>
    </w:p>
    <w:p w:rsidR="007079EC" w:rsidRPr="00D70FAB" w:rsidRDefault="007079EC" w:rsidP="00D70FAB">
      <w:pPr>
        <w:rPr>
          <w:rFonts w:ascii="Arial" w:hAnsi="Arial" w:cs="Arial"/>
        </w:rPr>
      </w:pPr>
    </w:p>
    <w:p w:rsidR="007079EC" w:rsidRPr="00D70FAB" w:rsidRDefault="007079EC" w:rsidP="00F9607E">
      <w:pPr>
        <w:rPr>
          <w:rFonts w:ascii="Arial" w:hAnsi="Arial" w:cs="Arial"/>
        </w:rPr>
      </w:pPr>
    </w:p>
    <w:sectPr w:rsidR="007079EC" w:rsidRPr="00D70FAB" w:rsidSect="0032584B">
      <w:footerReference w:type="default" r:id="rId7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9EC" w:rsidRDefault="007079EC" w:rsidP="00B30F8A">
      <w:pPr>
        <w:spacing w:after="0" w:line="240" w:lineRule="auto"/>
      </w:pPr>
      <w:r>
        <w:separator/>
      </w:r>
    </w:p>
  </w:endnote>
  <w:endnote w:type="continuationSeparator" w:id="0">
    <w:p w:rsidR="007079EC" w:rsidRDefault="007079EC" w:rsidP="00B3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EC" w:rsidRDefault="007079EC">
    <w:pPr>
      <w:pStyle w:val="Footer"/>
    </w:pPr>
  </w:p>
  <w:p w:rsidR="007079EC" w:rsidRDefault="007079EC">
    <w:pPr>
      <w:pStyle w:val="Footer"/>
    </w:pPr>
  </w:p>
  <w:p w:rsidR="007079EC" w:rsidRDefault="007079EC">
    <w:pPr>
      <w:pStyle w:val="Footer"/>
    </w:pPr>
  </w:p>
  <w:p w:rsidR="007079EC" w:rsidRDefault="007079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9EC" w:rsidRDefault="007079EC" w:rsidP="00B30F8A">
      <w:pPr>
        <w:spacing w:after="0" w:line="240" w:lineRule="auto"/>
      </w:pPr>
      <w:r>
        <w:separator/>
      </w:r>
    </w:p>
  </w:footnote>
  <w:footnote w:type="continuationSeparator" w:id="0">
    <w:p w:rsidR="007079EC" w:rsidRDefault="007079EC" w:rsidP="00B30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897"/>
    <w:multiLevelType w:val="hybridMultilevel"/>
    <w:tmpl w:val="1834F9A0"/>
    <w:lvl w:ilvl="0" w:tplc="654691F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4172F"/>
    <w:multiLevelType w:val="multilevel"/>
    <w:tmpl w:val="4CEC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1E3CDB"/>
    <w:multiLevelType w:val="hybridMultilevel"/>
    <w:tmpl w:val="DC9A890A"/>
    <w:lvl w:ilvl="0" w:tplc="319EE0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917632"/>
    <w:multiLevelType w:val="hybridMultilevel"/>
    <w:tmpl w:val="6A189478"/>
    <w:lvl w:ilvl="0" w:tplc="319EE0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B40F95"/>
    <w:multiLevelType w:val="hybridMultilevel"/>
    <w:tmpl w:val="732CD424"/>
    <w:lvl w:ilvl="0" w:tplc="319EE0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998"/>
    <w:rsid w:val="000109EF"/>
    <w:rsid w:val="0003670D"/>
    <w:rsid w:val="00036D2B"/>
    <w:rsid w:val="00060B65"/>
    <w:rsid w:val="00063EA1"/>
    <w:rsid w:val="0008047C"/>
    <w:rsid w:val="000930AB"/>
    <w:rsid w:val="000A60DF"/>
    <w:rsid w:val="000A72A4"/>
    <w:rsid w:val="000B5670"/>
    <w:rsid w:val="000C2051"/>
    <w:rsid w:val="000C3725"/>
    <w:rsid w:val="000D5310"/>
    <w:rsid w:val="000D7C5A"/>
    <w:rsid w:val="000E1B91"/>
    <w:rsid w:val="000E72CD"/>
    <w:rsid w:val="000F4BB8"/>
    <w:rsid w:val="001306C8"/>
    <w:rsid w:val="00135790"/>
    <w:rsid w:val="001425DF"/>
    <w:rsid w:val="00160E1D"/>
    <w:rsid w:val="00172C0A"/>
    <w:rsid w:val="00180183"/>
    <w:rsid w:val="0018712B"/>
    <w:rsid w:val="00190892"/>
    <w:rsid w:val="0019273F"/>
    <w:rsid w:val="001B160A"/>
    <w:rsid w:val="001C1FAC"/>
    <w:rsid w:val="001D1D84"/>
    <w:rsid w:val="001D2A71"/>
    <w:rsid w:val="001D4D1D"/>
    <w:rsid w:val="001E465F"/>
    <w:rsid w:val="00232352"/>
    <w:rsid w:val="002536BC"/>
    <w:rsid w:val="00274B97"/>
    <w:rsid w:val="00282986"/>
    <w:rsid w:val="002935A3"/>
    <w:rsid w:val="00293D1A"/>
    <w:rsid w:val="002A2E32"/>
    <w:rsid w:val="002A7402"/>
    <w:rsid w:val="002C06F6"/>
    <w:rsid w:val="002D5570"/>
    <w:rsid w:val="002D572F"/>
    <w:rsid w:val="002E1522"/>
    <w:rsid w:val="002E7A16"/>
    <w:rsid w:val="00323ECB"/>
    <w:rsid w:val="0032584B"/>
    <w:rsid w:val="00335443"/>
    <w:rsid w:val="00341CBB"/>
    <w:rsid w:val="00342E16"/>
    <w:rsid w:val="0034448C"/>
    <w:rsid w:val="0036091D"/>
    <w:rsid w:val="003744CE"/>
    <w:rsid w:val="00391F7C"/>
    <w:rsid w:val="003B3017"/>
    <w:rsid w:val="003B3298"/>
    <w:rsid w:val="003C193D"/>
    <w:rsid w:val="003D3DE0"/>
    <w:rsid w:val="003E76C1"/>
    <w:rsid w:val="00403D39"/>
    <w:rsid w:val="00405607"/>
    <w:rsid w:val="00433A46"/>
    <w:rsid w:val="00437E48"/>
    <w:rsid w:val="0045011E"/>
    <w:rsid w:val="004513FE"/>
    <w:rsid w:val="00473392"/>
    <w:rsid w:val="00480270"/>
    <w:rsid w:val="004C6AC6"/>
    <w:rsid w:val="004D1946"/>
    <w:rsid w:val="004E0B49"/>
    <w:rsid w:val="004E16F3"/>
    <w:rsid w:val="004E4212"/>
    <w:rsid w:val="004F1D05"/>
    <w:rsid w:val="004F2B89"/>
    <w:rsid w:val="00511ABE"/>
    <w:rsid w:val="00553D84"/>
    <w:rsid w:val="00573136"/>
    <w:rsid w:val="00590B3A"/>
    <w:rsid w:val="00592994"/>
    <w:rsid w:val="005A0FB0"/>
    <w:rsid w:val="005A18AE"/>
    <w:rsid w:val="005B6A38"/>
    <w:rsid w:val="005C5A0D"/>
    <w:rsid w:val="005D2385"/>
    <w:rsid w:val="005E58A3"/>
    <w:rsid w:val="005F475F"/>
    <w:rsid w:val="005F629D"/>
    <w:rsid w:val="0062089B"/>
    <w:rsid w:val="00660AA4"/>
    <w:rsid w:val="006813FB"/>
    <w:rsid w:val="00683C11"/>
    <w:rsid w:val="00692147"/>
    <w:rsid w:val="006B5E34"/>
    <w:rsid w:val="006D36ED"/>
    <w:rsid w:val="006F19B2"/>
    <w:rsid w:val="006F1B01"/>
    <w:rsid w:val="007079EC"/>
    <w:rsid w:val="00717F8C"/>
    <w:rsid w:val="00724853"/>
    <w:rsid w:val="00724A2A"/>
    <w:rsid w:val="00734739"/>
    <w:rsid w:val="00735A42"/>
    <w:rsid w:val="0074528E"/>
    <w:rsid w:val="007531BF"/>
    <w:rsid w:val="0075411F"/>
    <w:rsid w:val="00763140"/>
    <w:rsid w:val="0076369D"/>
    <w:rsid w:val="0077307D"/>
    <w:rsid w:val="00775D5F"/>
    <w:rsid w:val="0077651A"/>
    <w:rsid w:val="00783A1A"/>
    <w:rsid w:val="00783BD5"/>
    <w:rsid w:val="00786B4D"/>
    <w:rsid w:val="007A00AA"/>
    <w:rsid w:val="007B4A40"/>
    <w:rsid w:val="007B5AC4"/>
    <w:rsid w:val="007C1ADB"/>
    <w:rsid w:val="007D36FA"/>
    <w:rsid w:val="007D5352"/>
    <w:rsid w:val="007D723E"/>
    <w:rsid w:val="00803E46"/>
    <w:rsid w:val="0080583E"/>
    <w:rsid w:val="008238FB"/>
    <w:rsid w:val="00824DFC"/>
    <w:rsid w:val="00825FD4"/>
    <w:rsid w:val="00832D98"/>
    <w:rsid w:val="0084294B"/>
    <w:rsid w:val="008557B2"/>
    <w:rsid w:val="00890C30"/>
    <w:rsid w:val="00893F17"/>
    <w:rsid w:val="008B64D7"/>
    <w:rsid w:val="008B75BF"/>
    <w:rsid w:val="008C7998"/>
    <w:rsid w:val="008D7E5F"/>
    <w:rsid w:val="008F481E"/>
    <w:rsid w:val="008F6741"/>
    <w:rsid w:val="00902F6A"/>
    <w:rsid w:val="00911418"/>
    <w:rsid w:val="00915847"/>
    <w:rsid w:val="0091724A"/>
    <w:rsid w:val="009219B7"/>
    <w:rsid w:val="0092612D"/>
    <w:rsid w:val="00936261"/>
    <w:rsid w:val="00936D28"/>
    <w:rsid w:val="00941081"/>
    <w:rsid w:val="00955F25"/>
    <w:rsid w:val="00960849"/>
    <w:rsid w:val="00966052"/>
    <w:rsid w:val="009678B6"/>
    <w:rsid w:val="009814CB"/>
    <w:rsid w:val="009857CC"/>
    <w:rsid w:val="009971E3"/>
    <w:rsid w:val="009A2D9F"/>
    <w:rsid w:val="009A5D13"/>
    <w:rsid w:val="009A6B1B"/>
    <w:rsid w:val="009C0F24"/>
    <w:rsid w:val="009C592B"/>
    <w:rsid w:val="009D44BE"/>
    <w:rsid w:val="009E233C"/>
    <w:rsid w:val="009F4A60"/>
    <w:rsid w:val="00A0652A"/>
    <w:rsid w:val="00A0731A"/>
    <w:rsid w:val="00A25E6A"/>
    <w:rsid w:val="00A457AA"/>
    <w:rsid w:val="00A71116"/>
    <w:rsid w:val="00A841C3"/>
    <w:rsid w:val="00AB710F"/>
    <w:rsid w:val="00AB79D9"/>
    <w:rsid w:val="00AD6D29"/>
    <w:rsid w:val="00AE53DB"/>
    <w:rsid w:val="00B11D28"/>
    <w:rsid w:val="00B30F8A"/>
    <w:rsid w:val="00B31907"/>
    <w:rsid w:val="00B358C5"/>
    <w:rsid w:val="00B37BA7"/>
    <w:rsid w:val="00B37FCC"/>
    <w:rsid w:val="00B463CB"/>
    <w:rsid w:val="00B51D19"/>
    <w:rsid w:val="00B52031"/>
    <w:rsid w:val="00B637DE"/>
    <w:rsid w:val="00BA7F7A"/>
    <w:rsid w:val="00BB00F1"/>
    <w:rsid w:val="00BE7AC4"/>
    <w:rsid w:val="00C018BE"/>
    <w:rsid w:val="00C02CD1"/>
    <w:rsid w:val="00C0712D"/>
    <w:rsid w:val="00C11CF9"/>
    <w:rsid w:val="00C140F4"/>
    <w:rsid w:val="00C25A6B"/>
    <w:rsid w:val="00C2627C"/>
    <w:rsid w:val="00C37194"/>
    <w:rsid w:val="00C414AC"/>
    <w:rsid w:val="00C62E41"/>
    <w:rsid w:val="00C65283"/>
    <w:rsid w:val="00C77147"/>
    <w:rsid w:val="00C774B0"/>
    <w:rsid w:val="00C7752A"/>
    <w:rsid w:val="00C8210D"/>
    <w:rsid w:val="00C845EB"/>
    <w:rsid w:val="00C93A24"/>
    <w:rsid w:val="00CA7E24"/>
    <w:rsid w:val="00CB2FDF"/>
    <w:rsid w:val="00CC6E68"/>
    <w:rsid w:val="00CC74D5"/>
    <w:rsid w:val="00CF5112"/>
    <w:rsid w:val="00D441DD"/>
    <w:rsid w:val="00D503D3"/>
    <w:rsid w:val="00D546DD"/>
    <w:rsid w:val="00D62A46"/>
    <w:rsid w:val="00D70FAB"/>
    <w:rsid w:val="00D768DC"/>
    <w:rsid w:val="00D80F50"/>
    <w:rsid w:val="00D87558"/>
    <w:rsid w:val="00D9435B"/>
    <w:rsid w:val="00DA524A"/>
    <w:rsid w:val="00DB3565"/>
    <w:rsid w:val="00DB4C83"/>
    <w:rsid w:val="00DF402B"/>
    <w:rsid w:val="00DF5A4A"/>
    <w:rsid w:val="00E03AD6"/>
    <w:rsid w:val="00E03DD6"/>
    <w:rsid w:val="00E10176"/>
    <w:rsid w:val="00E1332A"/>
    <w:rsid w:val="00E270E4"/>
    <w:rsid w:val="00E47B28"/>
    <w:rsid w:val="00E54069"/>
    <w:rsid w:val="00E549EC"/>
    <w:rsid w:val="00E62703"/>
    <w:rsid w:val="00E66351"/>
    <w:rsid w:val="00E85A24"/>
    <w:rsid w:val="00EA4E76"/>
    <w:rsid w:val="00EC29BC"/>
    <w:rsid w:val="00ED5AA4"/>
    <w:rsid w:val="00F002AF"/>
    <w:rsid w:val="00F00D0C"/>
    <w:rsid w:val="00F137D4"/>
    <w:rsid w:val="00F27AF4"/>
    <w:rsid w:val="00F27E57"/>
    <w:rsid w:val="00F304D4"/>
    <w:rsid w:val="00F352D5"/>
    <w:rsid w:val="00F3690D"/>
    <w:rsid w:val="00F466D0"/>
    <w:rsid w:val="00F51DA1"/>
    <w:rsid w:val="00F66BE2"/>
    <w:rsid w:val="00F7393F"/>
    <w:rsid w:val="00F9607E"/>
    <w:rsid w:val="00FB7BC5"/>
    <w:rsid w:val="00FC612E"/>
    <w:rsid w:val="00FE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E2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47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755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36F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7B28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755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D36FA"/>
    <w:rPr>
      <w:rFonts w:ascii="Cambria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rsid w:val="008C7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79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90B3A"/>
    <w:pPr>
      <w:ind w:left="720"/>
      <w:contextualSpacing/>
    </w:pPr>
  </w:style>
  <w:style w:type="table" w:styleId="TableGrid">
    <w:name w:val="Table Grid"/>
    <w:basedOn w:val="TableNormal"/>
    <w:uiPriority w:val="99"/>
    <w:rsid w:val="009678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30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30F8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B30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0F8A"/>
    <w:rPr>
      <w:rFonts w:cs="Times New Roman"/>
    </w:rPr>
  </w:style>
  <w:style w:type="character" w:styleId="Strong">
    <w:name w:val="Strong"/>
    <w:basedOn w:val="DefaultParagraphFont"/>
    <w:uiPriority w:val="99"/>
    <w:qFormat/>
    <w:rsid w:val="00E47B2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D8755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77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haring-screen-reader-text">
    <w:name w:val="sharing-screen-reader-text"/>
    <w:basedOn w:val="DefaultParagraphFont"/>
    <w:uiPriority w:val="99"/>
    <w:rsid w:val="007D36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37</Words>
  <Characters>215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FUN DAY</dc:title>
  <dc:subject/>
  <dc:creator>Alex</dc:creator>
  <cp:keywords/>
  <dc:description/>
  <cp:lastModifiedBy>Annunziata</cp:lastModifiedBy>
  <cp:revision>2</cp:revision>
  <cp:lastPrinted>2018-02-18T18:47:00Z</cp:lastPrinted>
  <dcterms:created xsi:type="dcterms:W3CDTF">2018-06-22T08:01:00Z</dcterms:created>
  <dcterms:modified xsi:type="dcterms:W3CDTF">2018-06-22T08:01:00Z</dcterms:modified>
</cp:coreProperties>
</file>