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039" w:rsidRDefault="00827039" w:rsidP="00152DF0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WATER GAMES – ISTRUZIONI</w:t>
      </w:r>
    </w:p>
    <w:p w:rsidR="00827039" w:rsidRPr="00D46DDA" w:rsidRDefault="00827039" w:rsidP="00152DF0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827039" w:rsidRDefault="00827039" w:rsidP="002C69B6">
      <w:pPr>
        <w:spacing w:before="240" w:line="276" w:lineRule="auto"/>
        <w:rPr>
          <w:rFonts w:ascii="Bookman Old Style" w:hAnsi="Bookman Old Style"/>
          <w:b/>
          <w:sz w:val="24"/>
          <w:szCs w:val="24"/>
        </w:rPr>
      </w:pPr>
    </w:p>
    <w:p w:rsidR="00827039" w:rsidRDefault="00827039" w:rsidP="008F7E33">
      <w:pPr>
        <w:spacing w:before="24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  <w:r w:rsidRPr="00761227">
        <w:rPr>
          <w:rFonts w:ascii="Bookman Old Style" w:hAnsi="Bookman Old Style"/>
          <w:b/>
          <w:sz w:val="24"/>
          <w:szCs w:val="24"/>
        </w:rPr>
        <w:t>Giovedì 23 Giugno 2016</w:t>
      </w:r>
      <w:r>
        <w:rPr>
          <w:rFonts w:ascii="Bookman Old Style" w:hAnsi="Bookman Old Style"/>
          <w:sz w:val="24"/>
          <w:szCs w:val="24"/>
        </w:rPr>
        <w:t xml:space="preserve"> al Camp si organizzeranno i </w:t>
      </w:r>
      <w:r w:rsidRPr="00761227">
        <w:rPr>
          <w:rFonts w:ascii="Bookman Old Style" w:hAnsi="Bookman Old Style"/>
          <w:b/>
          <w:sz w:val="24"/>
          <w:szCs w:val="24"/>
        </w:rPr>
        <w:t>Water Games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8F7E33">
        <w:rPr>
          <w:rFonts w:ascii="Bookman Old Style" w:hAnsi="Bookman Old Style"/>
          <w:sz w:val="24"/>
          <w:szCs w:val="24"/>
        </w:rPr>
        <w:t>(Giochi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8F7E33">
        <w:rPr>
          <w:rFonts w:ascii="Bookman Old Style" w:hAnsi="Bookman Old Style"/>
          <w:sz w:val="24"/>
          <w:szCs w:val="24"/>
        </w:rPr>
        <w:t>d’acqua)</w:t>
      </w:r>
      <w:r>
        <w:rPr>
          <w:rFonts w:ascii="Bookman Old Style" w:hAnsi="Bookman Old Style"/>
          <w:sz w:val="24"/>
          <w:szCs w:val="24"/>
        </w:rPr>
        <w:t xml:space="preserve"> in giardino.                                                                                                             I bambini dovranno </w:t>
      </w:r>
      <w:r w:rsidRPr="00B96570">
        <w:rPr>
          <w:rFonts w:ascii="Bookman Old Style" w:hAnsi="Bookman Old Style"/>
          <w:b/>
          <w:sz w:val="24"/>
          <w:szCs w:val="24"/>
        </w:rPr>
        <w:t>indossare i sandali</w:t>
      </w:r>
      <w:r>
        <w:rPr>
          <w:rFonts w:ascii="Bookman Old Style" w:hAnsi="Bookman Old Style"/>
          <w:sz w:val="24"/>
          <w:szCs w:val="24"/>
        </w:rPr>
        <w:t xml:space="preserve"> e, oltre a quello che hanno con sé ogni giorno, dovranno portare</w:t>
      </w:r>
      <w:bookmarkStart w:id="0" w:name="_GoBack"/>
      <w:bookmarkEnd w:id="0"/>
      <w:r>
        <w:rPr>
          <w:rFonts w:ascii="Bookman Old Style" w:hAnsi="Bookman Old Style"/>
          <w:sz w:val="24"/>
          <w:szCs w:val="24"/>
        </w:rPr>
        <w:t xml:space="preserve">:    </w:t>
      </w:r>
    </w:p>
    <w:p w:rsidR="00827039" w:rsidRDefault="00827039" w:rsidP="00B96570">
      <w:pPr>
        <w:pStyle w:val="ListParagraph"/>
        <w:numPr>
          <w:ilvl w:val="0"/>
          <w:numId w:val="3"/>
        </w:numPr>
        <w:spacing w:before="240" w:line="276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Un telo da mare</w:t>
      </w:r>
    </w:p>
    <w:p w:rsidR="00827039" w:rsidRDefault="00827039" w:rsidP="00B96570">
      <w:pPr>
        <w:pStyle w:val="ListParagraph"/>
        <w:numPr>
          <w:ilvl w:val="0"/>
          <w:numId w:val="3"/>
        </w:numPr>
        <w:spacing w:before="240" w:line="276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Un cambio completo anche di biancheria </w:t>
      </w:r>
    </w:p>
    <w:p w:rsidR="00827039" w:rsidRPr="00B96570" w:rsidRDefault="00827039" w:rsidP="00B96570">
      <w:pPr>
        <w:pStyle w:val="ListParagraph"/>
        <w:numPr>
          <w:ilvl w:val="0"/>
          <w:numId w:val="3"/>
        </w:numPr>
        <w:spacing w:before="240" w:line="276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Crema solare</w:t>
      </w:r>
    </w:p>
    <w:sectPr w:rsidR="00827039" w:rsidRPr="00B96570" w:rsidSect="005F38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F72B9"/>
    <w:multiLevelType w:val="hybridMultilevel"/>
    <w:tmpl w:val="0A0CBAE8"/>
    <w:lvl w:ilvl="0" w:tplc="0410000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9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67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9390" w:hanging="360"/>
      </w:pPr>
      <w:rPr>
        <w:rFonts w:ascii="Wingdings" w:hAnsi="Wingdings" w:hint="default"/>
      </w:rPr>
    </w:lvl>
  </w:abstractNum>
  <w:abstractNum w:abstractNumId="1">
    <w:nsid w:val="593E647B"/>
    <w:multiLevelType w:val="hybridMultilevel"/>
    <w:tmpl w:val="19C4C820"/>
    <w:lvl w:ilvl="0" w:tplc="E064D980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6FB07F6"/>
    <w:multiLevelType w:val="hybridMultilevel"/>
    <w:tmpl w:val="93F46D7E"/>
    <w:lvl w:ilvl="0" w:tplc="E064D980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2DF0"/>
    <w:rsid w:val="000D1E99"/>
    <w:rsid w:val="000E6E78"/>
    <w:rsid w:val="00152DF0"/>
    <w:rsid w:val="001D0F2A"/>
    <w:rsid w:val="00295F23"/>
    <w:rsid w:val="002A76D3"/>
    <w:rsid w:val="002C69B6"/>
    <w:rsid w:val="00302555"/>
    <w:rsid w:val="00480A87"/>
    <w:rsid w:val="004820E2"/>
    <w:rsid w:val="004E065D"/>
    <w:rsid w:val="00542100"/>
    <w:rsid w:val="005B5875"/>
    <w:rsid w:val="005F3820"/>
    <w:rsid w:val="00761227"/>
    <w:rsid w:val="00783DB5"/>
    <w:rsid w:val="00791C39"/>
    <w:rsid w:val="007D6757"/>
    <w:rsid w:val="00827039"/>
    <w:rsid w:val="00850F4D"/>
    <w:rsid w:val="008F7E33"/>
    <w:rsid w:val="009E60D9"/>
    <w:rsid w:val="00A07C28"/>
    <w:rsid w:val="00A63A18"/>
    <w:rsid w:val="00A66643"/>
    <w:rsid w:val="00AC2A1C"/>
    <w:rsid w:val="00B96570"/>
    <w:rsid w:val="00BA0D2B"/>
    <w:rsid w:val="00BB5752"/>
    <w:rsid w:val="00D42DEB"/>
    <w:rsid w:val="00D43473"/>
    <w:rsid w:val="00D46DDA"/>
    <w:rsid w:val="00DA504D"/>
    <w:rsid w:val="00F7058F"/>
    <w:rsid w:val="00F93639"/>
    <w:rsid w:val="00FC0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820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52D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60</Words>
  <Characters>347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WATER GAMES – ISTRUZIONI</dc:title>
  <dc:subject/>
  <dc:creator>Barbara</dc:creator>
  <cp:keywords/>
  <dc:description/>
  <cp:lastModifiedBy>Annunziata</cp:lastModifiedBy>
  <cp:revision>2</cp:revision>
  <dcterms:created xsi:type="dcterms:W3CDTF">2016-06-22T05:55:00Z</dcterms:created>
  <dcterms:modified xsi:type="dcterms:W3CDTF">2016-06-22T05:55:00Z</dcterms:modified>
</cp:coreProperties>
</file>