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80" w:rsidRDefault="000F7980" w:rsidP="00152DF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FINAL SHOW – COMUNICAZIONI</w:t>
      </w:r>
      <w:bookmarkStart w:id="0" w:name="_GoBack"/>
      <w:bookmarkEnd w:id="0"/>
    </w:p>
    <w:p w:rsidR="000F7980" w:rsidRPr="00D46DDA" w:rsidRDefault="000F7980" w:rsidP="00152D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F7980" w:rsidRDefault="000F7980" w:rsidP="002C69B6">
      <w:pPr>
        <w:spacing w:before="240" w:line="276" w:lineRule="auto"/>
        <w:rPr>
          <w:rFonts w:ascii="Bookman Old Style" w:hAnsi="Bookman Old Style"/>
          <w:b/>
          <w:sz w:val="24"/>
          <w:szCs w:val="24"/>
        </w:rPr>
      </w:pPr>
    </w:p>
    <w:p w:rsidR="000F7980" w:rsidRPr="00662085" w:rsidRDefault="000F7980" w:rsidP="00662085">
      <w:pPr>
        <w:spacing w:before="24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A conclusione del campo estivo,</w:t>
      </w:r>
      <w:r>
        <w:rPr>
          <w:rFonts w:ascii="Bookman Old Style" w:hAnsi="Bookman Old Style"/>
          <w:b/>
          <w:sz w:val="24"/>
          <w:szCs w:val="24"/>
        </w:rPr>
        <w:t xml:space="preserve"> Venerdì 1 Luglio</w:t>
      </w:r>
      <w:r w:rsidRPr="00761227">
        <w:rPr>
          <w:rFonts w:ascii="Bookman Old Style" w:hAnsi="Bookman Old Style"/>
          <w:b/>
          <w:sz w:val="24"/>
          <w:szCs w:val="24"/>
        </w:rPr>
        <w:t xml:space="preserve"> 2016</w:t>
      </w:r>
      <w:r>
        <w:rPr>
          <w:rFonts w:ascii="Bookman Old Style" w:hAnsi="Bookman Old Style"/>
          <w:sz w:val="24"/>
          <w:szCs w:val="24"/>
        </w:rPr>
        <w:t xml:space="preserve"> alle ore 16.15 presso il Teatro della Scuola Secondaria “E. Mattei” si terrà il </w:t>
      </w:r>
      <w:r w:rsidRPr="00662085">
        <w:rPr>
          <w:rFonts w:ascii="Bookman Old Style" w:hAnsi="Bookman Old Style"/>
          <w:b/>
          <w:sz w:val="24"/>
          <w:szCs w:val="24"/>
        </w:rPr>
        <w:t>Final Show</w:t>
      </w:r>
      <w:r>
        <w:rPr>
          <w:rFonts w:ascii="Bookman Old Style" w:hAnsi="Bookman Old Style"/>
          <w:sz w:val="24"/>
          <w:szCs w:val="24"/>
        </w:rPr>
        <w:t xml:space="preserve"> al quale sono invitati tutti i genitori. Al termine dello spettacolo ci sarà una merenda che si terrà nel giardino della scuola. Sarebbe cosa gradita se ognuno portasse qualcosa da bere o da mangiare.</w:t>
      </w:r>
    </w:p>
    <w:sectPr w:rsidR="000F7980" w:rsidRPr="00662085" w:rsidSect="00E14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72B9"/>
    <w:multiLevelType w:val="hybridMultilevel"/>
    <w:tmpl w:val="0A0CBAE8"/>
    <w:lvl w:ilvl="0" w:tplc="0410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">
    <w:nsid w:val="593E647B"/>
    <w:multiLevelType w:val="hybridMultilevel"/>
    <w:tmpl w:val="19C4C820"/>
    <w:lvl w:ilvl="0" w:tplc="E064D980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FB07F6"/>
    <w:multiLevelType w:val="hybridMultilevel"/>
    <w:tmpl w:val="93F46D7E"/>
    <w:lvl w:ilvl="0" w:tplc="E064D980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DF0"/>
    <w:rsid w:val="000D1E99"/>
    <w:rsid w:val="000F7980"/>
    <w:rsid w:val="00152DF0"/>
    <w:rsid w:val="001D0F2A"/>
    <w:rsid w:val="001F4CA4"/>
    <w:rsid w:val="00295F23"/>
    <w:rsid w:val="002A76D3"/>
    <w:rsid w:val="002C69B6"/>
    <w:rsid w:val="00302555"/>
    <w:rsid w:val="00480A87"/>
    <w:rsid w:val="004820E2"/>
    <w:rsid w:val="004E065D"/>
    <w:rsid w:val="00542100"/>
    <w:rsid w:val="005B5875"/>
    <w:rsid w:val="00662085"/>
    <w:rsid w:val="00761227"/>
    <w:rsid w:val="00783DB5"/>
    <w:rsid w:val="00791C39"/>
    <w:rsid w:val="00850F4D"/>
    <w:rsid w:val="008A1DF0"/>
    <w:rsid w:val="008F7E33"/>
    <w:rsid w:val="009E60D9"/>
    <w:rsid w:val="00A07C28"/>
    <w:rsid w:val="00A63A18"/>
    <w:rsid w:val="00A66643"/>
    <w:rsid w:val="00AC2A1C"/>
    <w:rsid w:val="00B96570"/>
    <w:rsid w:val="00BA0D2B"/>
    <w:rsid w:val="00BB5752"/>
    <w:rsid w:val="00C000C3"/>
    <w:rsid w:val="00D42DEB"/>
    <w:rsid w:val="00D43473"/>
    <w:rsid w:val="00D46C65"/>
    <w:rsid w:val="00D46DDA"/>
    <w:rsid w:val="00DA504D"/>
    <w:rsid w:val="00E148FE"/>
    <w:rsid w:val="00F7058F"/>
    <w:rsid w:val="00F93639"/>
    <w:rsid w:val="00FC03B1"/>
    <w:rsid w:val="00FD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F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2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56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SHOW – COMUNICAZIONI</dc:title>
  <dc:subject/>
  <dc:creator>Barbara</dc:creator>
  <cp:keywords/>
  <dc:description/>
  <cp:lastModifiedBy>Annunziata</cp:lastModifiedBy>
  <cp:revision>2</cp:revision>
  <dcterms:created xsi:type="dcterms:W3CDTF">2016-06-29T09:02:00Z</dcterms:created>
  <dcterms:modified xsi:type="dcterms:W3CDTF">2016-06-29T09:02:00Z</dcterms:modified>
</cp:coreProperties>
</file>