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E" w:rsidRPr="00D46DDA" w:rsidRDefault="009B468E" w:rsidP="00152D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AGGIORNAMENTO</w:t>
      </w:r>
      <w:r w:rsidRPr="00D46DDA">
        <w:rPr>
          <w:rFonts w:ascii="Bookman Old Style" w:hAnsi="Bookman Old Style"/>
          <w:b/>
          <w:sz w:val="24"/>
          <w:szCs w:val="24"/>
        </w:rPr>
        <w:t xml:space="preserve"> “ENGLISH SUMMER CAMP”   </w:t>
      </w:r>
    </w:p>
    <w:p w:rsidR="009B468E" w:rsidRDefault="009B468E" w:rsidP="002C69B6">
      <w:pPr>
        <w:spacing w:before="240" w:line="276" w:lineRule="auto"/>
        <w:rPr>
          <w:rFonts w:ascii="Bookman Old Style" w:hAnsi="Bookman Old Style"/>
          <w:b/>
          <w:sz w:val="24"/>
          <w:szCs w:val="24"/>
        </w:rPr>
      </w:pPr>
    </w:p>
    <w:p w:rsidR="009B468E" w:rsidRDefault="009B468E" w:rsidP="00791C39">
      <w:pPr>
        <w:spacing w:before="24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 comunica ai genitori che tutti i giorni, intorno alle ore 15.00, i bambini faranno una pausa durante la quale sarà possibile consumare una merenda.                            Si consiglia pertanto di far portare uno snack.</w:t>
      </w:r>
      <w:bookmarkStart w:id="0" w:name="_GoBack"/>
      <w:bookmarkEnd w:id="0"/>
    </w:p>
    <w:p w:rsidR="009B468E" w:rsidRDefault="009B468E" w:rsidP="00D42DEB">
      <w:pPr>
        <w:spacing w:before="24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B468E" w:rsidRPr="00850F4D" w:rsidRDefault="009B468E" w:rsidP="00DA504D">
      <w:pPr>
        <w:spacing w:before="240" w:line="276" w:lineRule="auto"/>
        <w:rPr>
          <w:rFonts w:ascii="Bookman Old Style" w:hAnsi="Bookman Old Style"/>
          <w:sz w:val="24"/>
          <w:szCs w:val="24"/>
        </w:rPr>
      </w:pPr>
      <w:r w:rsidRPr="00BB5752">
        <w:rPr>
          <w:rFonts w:ascii="Bookman Old Style" w:hAnsi="Bookman Old Style"/>
          <w:b/>
          <w:sz w:val="24"/>
          <w:szCs w:val="24"/>
        </w:rPr>
        <w:t>Venerdì 24 Giugno</w:t>
      </w:r>
      <w:r>
        <w:rPr>
          <w:rFonts w:ascii="Bookman Old Style" w:hAnsi="Bookman Old Style"/>
          <w:sz w:val="24"/>
          <w:szCs w:val="24"/>
        </w:rPr>
        <w:t xml:space="preserve"> è confermato il </w:t>
      </w:r>
      <w:r w:rsidRPr="004E065D">
        <w:rPr>
          <w:rFonts w:ascii="Bookman Old Style" w:hAnsi="Bookman Old Style"/>
          <w:b/>
          <w:i/>
          <w:sz w:val="24"/>
          <w:szCs w:val="24"/>
        </w:rPr>
        <w:t>Family Fun Day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DA504D">
        <w:rPr>
          <w:rFonts w:ascii="Bookman Old Style" w:hAnsi="Bookman Old Style"/>
          <w:sz w:val="24"/>
          <w:szCs w:val="24"/>
        </w:rPr>
        <w:t>dalle ore 16.00 alle ore 16.45 circa</w:t>
      </w:r>
      <w:r>
        <w:rPr>
          <w:rFonts w:ascii="Bookman Old Style" w:hAnsi="Bookman Old Style"/>
          <w:sz w:val="24"/>
          <w:szCs w:val="24"/>
        </w:rPr>
        <w:t>.  I</w:t>
      </w:r>
      <w:r w:rsidRPr="00850F4D">
        <w:rPr>
          <w:rFonts w:ascii="Bookman Old Style" w:hAnsi="Bookman Old Style"/>
          <w:sz w:val="24"/>
          <w:szCs w:val="24"/>
        </w:rPr>
        <w:t xml:space="preserve"> genitori </w:t>
      </w:r>
      <w:r>
        <w:rPr>
          <w:rFonts w:ascii="Bookman Old Style" w:hAnsi="Bookman Old Style"/>
          <w:sz w:val="24"/>
          <w:szCs w:val="24"/>
        </w:rPr>
        <w:t>sono</w:t>
      </w:r>
      <w:r w:rsidRPr="00850F4D">
        <w:rPr>
          <w:rFonts w:ascii="Bookman Old Style" w:hAnsi="Bookman Old Style"/>
          <w:sz w:val="24"/>
          <w:szCs w:val="24"/>
        </w:rPr>
        <w:t xml:space="preserve"> invitati a scuola per partecipare ad attività e giochi insieme ai bambini</w:t>
      </w:r>
      <w:r>
        <w:rPr>
          <w:rFonts w:ascii="Bookman Old Style" w:hAnsi="Bookman Old Style"/>
          <w:sz w:val="24"/>
          <w:szCs w:val="24"/>
        </w:rPr>
        <w:t xml:space="preserve">.                                           </w:t>
      </w:r>
    </w:p>
    <w:sectPr w:rsidR="009B468E" w:rsidRPr="00850F4D" w:rsidSect="00C07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07F6"/>
    <w:multiLevelType w:val="hybridMultilevel"/>
    <w:tmpl w:val="93F46D7E"/>
    <w:lvl w:ilvl="0" w:tplc="E064D9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F0"/>
    <w:rsid w:val="000D1E99"/>
    <w:rsid w:val="00152DF0"/>
    <w:rsid w:val="00295F23"/>
    <w:rsid w:val="002A76D3"/>
    <w:rsid w:val="002C69B6"/>
    <w:rsid w:val="004E065D"/>
    <w:rsid w:val="00542100"/>
    <w:rsid w:val="005B5875"/>
    <w:rsid w:val="00783DB5"/>
    <w:rsid w:val="00791C39"/>
    <w:rsid w:val="00850F4D"/>
    <w:rsid w:val="008C3E86"/>
    <w:rsid w:val="009B468E"/>
    <w:rsid w:val="009E60D9"/>
    <w:rsid w:val="00A63A18"/>
    <w:rsid w:val="00A66643"/>
    <w:rsid w:val="00AC2A1C"/>
    <w:rsid w:val="00BA0D2B"/>
    <w:rsid w:val="00BB5752"/>
    <w:rsid w:val="00C075C3"/>
    <w:rsid w:val="00D42DEB"/>
    <w:rsid w:val="00D43473"/>
    <w:rsid w:val="00D46DDA"/>
    <w:rsid w:val="00DA504D"/>
    <w:rsid w:val="00F7058F"/>
    <w:rsid w:val="00F93639"/>
    <w:rsid w:val="00F94C91"/>
    <w:rsid w:val="00FC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C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 “ENGLISH SUMMER CAMP”   </dc:title>
  <dc:subject/>
  <dc:creator>Barbara</dc:creator>
  <cp:keywords/>
  <dc:description/>
  <cp:lastModifiedBy>Annunziata</cp:lastModifiedBy>
  <cp:revision>2</cp:revision>
  <dcterms:created xsi:type="dcterms:W3CDTF">2016-06-21T07:20:00Z</dcterms:created>
  <dcterms:modified xsi:type="dcterms:W3CDTF">2016-06-21T07:20:00Z</dcterms:modified>
</cp:coreProperties>
</file>